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219" w:rsidRDefault="00A44219" w:rsidP="0027135E">
      <w: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36.75pt;height:53.25pt;visibility:visible">
            <v:imagedata r:id="rId7" o:title=""/>
          </v:shape>
        </w:pict>
      </w:r>
    </w:p>
    <w:p w:rsidR="00A44219" w:rsidRPr="00B37D0A" w:rsidRDefault="00A44219" w:rsidP="0027135E">
      <w:pPr>
        <w:rPr>
          <w:lang w:val="sr-Cyrl-CS"/>
        </w:rPr>
      </w:pPr>
      <w:r w:rsidRPr="00B37D0A">
        <w:rPr>
          <w:lang w:val="sr-Cyrl-CS"/>
        </w:rPr>
        <w:t xml:space="preserve">РЕПУБЛИКА СРБИЈА </w:t>
      </w:r>
    </w:p>
    <w:p w:rsidR="00A44219" w:rsidRPr="00B37D0A" w:rsidRDefault="00A44219" w:rsidP="0027135E">
      <w:pPr>
        <w:rPr>
          <w:lang w:val="sr-Cyrl-CS"/>
        </w:rPr>
      </w:pPr>
      <w:r w:rsidRPr="00B37D0A">
        <w:rPr>
          <w:lang w:val="sr-Cyrl-CS"/>
        </w:rPr>
        <w:t>НАРОДНА СКУПШТИНА</w:t>
      </w:r>
    </w:p>
    <w:p w:rsidR="00A44219" w:rsidRPr="00B37D0A" w:rsidRDefault="00A44219"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A44219" w:rsidRPr="00370B19" w:rsidRDefault="00A44219"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t>06-2/272-18</w:t>
      </w:r>
    </w:p>
    <w:p w:rsidR="00A44219" w:rsidRPr="00D43B0B" w:rsidRDefault="00A44219" w:rsidP="006F72C5">
      <w:pPr>
        <w:jc w:val="both"/>
        <w:rPr>
          <w:lang w:val="ru-RU"/>
        </w:rPr>
      </w:pPr>
      <w:r>
        <w:t>8. новембар</w:t>
      </w:r>
      <w:r w:rsidRPr="00D43B0B">
        <w:rPr>
          <w:lang w:val="ru-RU"/>
        </w:rPr>
        <w:t xml:space="preserve"> 201</w:t>
      </w:r>
      <w:r w:rsidRPr="00D43B0B">
        <w:t>8</w:t>
      </w:r>
      <w:r w:rsidRPr="00D43B0B">
        <w:rPr>
          <w:lang w:val="ru-RU"/>
        </w:rPr>
        <w:t>. године</w:t>
      </w:r>
    </w:p>
    <w:p w:rsidR="00A44219" w:rsidRDefault="00A44219" w:rsidP="0027135E">
      <w:pPr>
        <w:rPr>
          <w:lang w:val="ru-RU"/>
        </w:rPr>
      </w:pPr>
      <w:r w:rsidRPr="00B37D0A">
        <w:rPr>
          <w:lang w:val="ru-RU"/>
        </w:rPr>
        <w:t>Б е о г р а д</w:t>
      </w:r>
    </w:p>
    <w:p w:rsidR="00A44219" w:rsidRPr="000E43F2" w:rsidRDefault="00A44219" w:rsidP="00310E5C">
      <w:pPr>
        <w:rPr>
          <w:sz w:val="10"/>
          <w:szCs w:val="10"/>
          <w:lang w:val="sr-Cyrl-CS"/>
        </w:rPr>
      </w:pPr>
    </w:p>
    <w:p w:rsidR="00A44219" w:rsidRPr="000E43F2" w:rsidRDefault="00A44219" w:rsidP="00310E5C">
      <w:pPr>
        <w:rPr>
          <w:sz w:val="10"/>
          <w:szCs w:val="10"/>
        </w:rPr>
      </w:pPr>
    </w:p>
    <w:p w:rsidR="00A44219" w:rsidRDefault="00A44219" w:rsidP="0027135E">
      <w:pPr>
        <w:jc w:val="center"/>
      </w:pPr>
      <w:r>
        <w:t>На основу члана 70. став 1. алинеја прва Пословника Народне скупштине</w:t>
      </w:r>
    </w:p>
    <w:p w:rsidR="00A44219" w:rsidRPr="000E43F2" w:rsidRDefault="00A44219" w:rsidP="0027135E">
      <w:pPr>
        <w:jc w:val="center"/>
        <w:rPr>
          <w:sz w:val="10"/>
          <w:szCs w:val="10"/>
        </w:rPr>
      </w:pPr>
    </w:p>
    <w:p w:rsidR="00A44219" w:rsidRPr="000E43F2" w:rsidRDefault="00A44219" w:rsidP="0027135E">
      <w:pPr>
        <w:jc w:val="center"/>
        <w:rPr>
          <w:sz w:val="10"/>
          <w:szCs w:val="10"/>
        </w:rPr>
      </w:pPr>
    </w:p>
    <w:p w:rsidR="00A44219" w:rsidRDefault="00A44219" w:rsidP="0027135E">
      <w:pPr>
        <w:jc w:val="center"/>
      </w:pPr>
      <w:r>
        <w:t>С А З И В А М</w:t>
      </w:r>
    </w:p>
    <w:p w:rsidR="00A44219" w:rsidRPr="000E43F2" w:rsidRDefault="00A44219" w:rsidP="0027135E">
      <w:pPr>
        <w:jc w:val="center"/>
        <w:rPr>
          <w:sz w:val="10"/>
          <w:szCs w:val="10"/>
        </w:rPr>
      </w:pPr>
    </w:p>
    <w:p w:rsidR="00A44219" w:rsidRDefault="00A44219" w:rsidP="0027135E">
      <w:pPr>
        <w:jc w:val="center"/>
      </w:pPr>
      <w:r>
        <w:rPr>
          <w:b/>
        </w:rPr>
        <w:t>55</w:t>
      </w:r>
      <w:r>
        <w:t>. СЕДНИЦУ ОДБОРА ЗА СПОЉНЕ ПОСЛОВЕ</w:t>
      </w:r>
    </w:p>
    <w:p w:rsidR="00A44219" w:rsidRDefault="00A44219" w:rsidP="0027135E">
      <w:pPr>
        <w:jc w:val="center"/>
      </w:pPr>
      <w:r>
        <w:t xml:space="preserve">ЗА </w:t>
      </w:r>
      <w:r>
        <w:rPr>
          <w:b/>
        </w:rPr>
        <w:t xml:space="preserve">СРЕДУ  14. НОВЕМБАР </w:t>
      </w:r>
      <w:r w:rsidRPr="008773E5">
        <w:rPr>
          <w:b/>
        </w:rPr>
        <w:t>2018</w:t>
      </w:r>
      <w:r>
        <w:t>. ГОДИНЕ,</w:t>
      </w:r>
    </w:p>
    <w:p w:rsidR="00A44219" w:rsidRPr="008A6629" w:rsidRDefault="00A44219" w:rsidP="0027135E">
      <w:pPr>
        <w:jc w:val="center"/>
      </w:pPr>
      <w:r>
        <w:t xml:space="preserve">СА ПОЧЕТКОМ У </w:t>
      </w:r>
      <w:r>
        <w:rPr>
          <w:b/>
        </w:rPr>
        <w:t xml:space="preserve">9,30 </w:t>
      </w:r>
      <w:r>
        <w:t>ЧАСОВА</w:t>
      </w:r>
    </w:p>
    <w:p w:rsidR="00A44219" w:rsidRDefault="00A44219" w:rsidP="0027135E"/>
    <w:p w:rsidR="00A44219" w:rsidRPr="000E43F2" w:rsidRDefault="00A44219" w:rsidP="0027135E">
      <w:pPr>
        <w:rPr>
          <w:sz w:val="10"/>
          <w:szCs w:val="10"/>
          <w:lang w:val="sr-Cyrl-CS"/>
        </w:rPr>
      </w:pPr>
    </w:p>
    <w:p w:rsidR="00A44219" w:rsidRDefault="00A44219" w:rsidP="0027135E">
      <w:r>
        <w:tab/>
        <w:t>За ову седницу предлажем следећи</w:t>
      </w:r>
    </w:p>
    <w:p w:rsidR="00A44219" w:rsidRDefault="00A44219" w:rsidP="0027135E">
      <w:pPr>
        <w:rPr>
          <w:sz w:val="10"/>
          <w:szCs w:val="10"/>
          <w:lang w:val="sr-Cyrl-CS"/>
        </w:rPr>
      </w:pPr>
    </w:p>
    <w:p w:rsidR="00A44219" w:rsidRPr="000E43F2" w:rsidRDefault="00A44219" w:rsidP="0027135E">
      <w:pPr>
        <w:rPr>
          <w:sz w:val="10"/>
          <w:szCs w:val="10"/>
          <w:lang w:val="sr-Cyrl-CS"/>
        </w:rPr>
      </w:pPr>
    </w:p>
    <w:p w:rsidR="00A44219" w:rsidRDefault="00A44219" w:rsidP="005A753F">
      <w:pPr>
        <w:jc w:val="center"/>
        <w:rPr>
          <w:b/>
        </w:rPr>
      </w:pPr>
      <w:r>
        <w:rPr>
          <w:b/>
        </w:rPr>
        <w:t xml:space="preserve">Д н е в н и  </w:t>
      </w:r>
      <w:r w:rsidRPr="000C64B0">
        <w:rPr>
          <w:b/>
        </w:rPr>
        <w:t>р е д</w:t>
      </w:r>
    </w:p>
    <w:p w:rsidR="00A44219" w:rsidRDefault="00A44219" w:rsidP="005C6038">
      <w:pPr>
        <w:tabs>
          <w:tab w:val="left" w:pos="750"/>
        </w:tabs>
        <w:rPr>
          <w:b/>
        </w:rPr>
      </w:pPr>
    </w:p>
    <w:p w:rsidR="00A44219" w:rsidRDefault="00A44219" w:rsidP="00205536">
      <w:pPr>
        <w:pStyle w:val="ListParagraph"/>
        <w:numPr>
          <w:ilvl w:val="0"/>
          <w:numId w:val="1"/>
        </w:numPr>
        <w:ind w:left="567" w:hanging="567"/>
        <w:jc w:val="both"/>
        <w:rPr>
          <w:b/>
        </w:rPr>
      </w:pPr>
      <w:r>
        <w:rPr>
          <w:b/>
        </w:rPr>
        <w:t xml:space="preserve"> </w:t>
      </w:r>
      <w:r w:rsidRPr="00205536">
        <w:rPr>
          <w:b/>
        </w:rPr>
        <w:t>Иницијативе за посете</w:t>
      </w:r>
    </w:p>
    <w:p w:rsidR="00A44219" w:rsidRDefault="00A44219" w:rsidP="008B06A5">
      <w:pPr>
        <w:jc w:val="both"/>
        <w:rPr>
          <w:b/>
        </w:rPr>
      </w:pPr>
    </w:p>
    <w:p w:rsidR="00A44219" w:rsidRPr="00840A51" w:rsidRDefault="00A44219" w:rsidP="005A753F">
      <w:pPr>
        <w:pStyle w:val="ListParagraph"/>
        <w:numPr>
          <w:ilvl w:val="1"/>
          <w:numId w:val="1"/>
        </w:numPr>
        <w:ind w:left="567" w:hanging="567"/>
        <w:jc w:val="both"/>
      </w:pPr>
      <w:r w:rsidRPr="00614DE4">
        <w:t xml:space="preserve">Позив за </w:t>
      </w:r>
      <w:r>
        <w:t>учешће на међупарламентарном састанку на тему „Европска културна баштина“, у Бриселу, Белгија, од 19. до 20. новембра 2018. године</w:t>
      </w:r>
      <w:r>
        <w:rPr>
          <w:lang w:val="sr-Cyrl-CS"/>
        </w:rPr>
        <w:t>;</w:t>
      </w:r>
    </w:p>
    <w:p w:rsidR="00A44219" w:rsidRPr="007C7C28" w:rsidRDefault="00A44219" w:rsidP="005A753F">
      <w:pPr>
        <w:pStyle w:val="ListParagraph"/>
        <w:numPr>
          <w:ilvl w:val="1"/>
          <w:numId w:val="1"/>
        </w:numPr>
        <w:ind w:left="567" w:hanging="567"/>
        <w:jc w:val="both"/>
      </w:pPr>
      <w:r>
        <w:t>Позив за учешће на другом заседању Форума за људска права, демократију и владавину права, на тему „Парламенти као промотери људских права, демократије и владавине права“, у Женеви, од 22. до 23.новембра 2018. године</w:t>
      </w:r>
      <w:r>
        <w:rPr>
          <w:lang w:val="sr-Cyrl-CS"/>
        </w:rPr>
        <w:t>;</w:t>
      </w:r>
    </w:p>
    <w:p w:rsidR="00A44219" w:rsidRPr="007C7C28" w:rsidRDefault="00A44219" w:rsidP="005A753F">
      <w:pPr>
        <w:pStyle w:val="ListParagraph"/>
        <w:numPr>
          <w:ilvl w:val="1"/>
          <w:numId w:val="1"/>
        </w:numPr>
        <w:ind w:left="567" w:hanging="567"/>
        <w:jc w:val="both"/>
      </w:pPr>
      <w:r>
        <w:t>Позив за учешће на Првом састанку Комисије за сарадњу Парламента Грчке и Народне</w:t>
      </w:r>
    </w:p>
    <w:p w:rsidR="00A44219" w:rsidRDefault="00A44219" w:rsidP="007C7C28">
      <w:pPr>
        <w:pStyle w:val="ListParagraph"/>
        <w:ind w:left="567"/>
        <w:jc w:val="both"/>
      </w:pPr>
      <w:r>
        <w:t xml:space="preserve">скупштине Републике Србије у Солуну, од 29. до 30. новембра 2018. године. </w:t>
      </w:r>
    </w:p>
    <w:p w:rsidR="00A44219" w:rsidRPr="0049149B" w:rsidRDefault="00A44219" w:rsidP="0049149B">
      <w:pPr>
        <w:jc w:val="both"/>
      </w:pPr>
    </w:p>
    <w:p w:rsidR="00A44219" w:rsidRDefault="00A44219" w:rsidP="007C7C28">
      <w:pPr>
        <w:pStyle w:val="ListParagraph"/>
        <w:ind w:left="567"/>
        <w:jc w:val="both"/>
      </w:pPr>
      <w:r>
        <w:t xml:space="preserve"> </w:t>
      </w:r>
    </w:p>
    <w:p w:rsidR="00A44219" w:rsidRPr="00A552D1" w:rsidRDefault="00A44219" w:rsidP="00A552D1">
      <w:pPr>
        <w:jc w:val="both"/>
        <w:rPr>
          <w:b/>
        </w:rPr>
      </w:pPr>
      <w:r>
        <w:rPr>
          <w:b/>
        </w:rPr>
        <w:t xml:space="preserve"> 2.       </w:t>
      </w:r>
      <w:r w:rsidRPr="00A552D1">
        <w:rPr>
          <w:b/>
        </w:rPr>
        <w:t xml:space="preserve">Редовне активности сталних делегација </w:t>
      </w:r>
    </w:p>
    <w:p w:rsidR="00A44219" w:rsidRDefault="00A44219" w:rsidP="00F30D9C">
      <w:pPr>
        <w:jc w:val="both"/>
      </w:pPr>
    </w:p>
    <w:p w:rsidR="00A44219" w:rsidRDefault="00A44219" w:rsidP="00A837E8">
      <w:pPr>
        <w:pStyle w:val="ListParagraph"/>
        <w:ind w:hanging="720"/>
        <w:jc w:val="both"/>
      </w:pPr>
      <w:r>
        <w:rPr>
          <w:lang w:val="sr-Cyrl-CS"/>
        </w:rPr>
        <w:t>2.1.</w:t>
      </w:r>
      <w:r>
        <w:rPr>
          <w:lang w:val="sr-Cyrl-CS"/>
        </w:rPr>
        <w:tab/>
      </w:r>
      <w:r>
        <w:t>Учешће на састанку Комитета за избор судија Европског суда за људска права ПС СЕ,од 10.</w:t>
      </w:r>
      <w:r>
        <w:rPr>
          <w:lang w:val="sr-Cyrl-CS"/>
        </w:rPr>
        <w:t xml:space="preserve"> </w:t>
      </w:r>
      <w:r>
        <w:t>до 11.јануара 2019. године,Париз, Француска;</w:t>
      </w:r>
    </w:p>
    <w:p w:rsidR="00A44219" w:rsidRPr="000E43F2" w:rsidRDefault="00A44219" w:rsidP="00A837E8">
      <w:pPr>
        <w:pStyle w:val="ListParagraph"/>
        <w:ind w:hanging="720"/>
        <w:jc w:val="both"/>
      </w:pPr>
      <w:r>
        <w:rPr>
          <w:lang w:val="sr-Cyrl-CS"/>
        </w:rPr>
        <w:t>2.2.</w:t>
      </w:r>
      <w:r>
        <w:rPr>
          <w:lang w:val="sr-Cyrl-CS"/>
        </w:rPr>
        <w:tab/>
      </w:r>
      <w:r>
        <w:t>Учешће на Првом делу заседања ПС СЕ у 2019. години,од 21. до 25.јануара 2019.године,Стразбур,Француска;</w:t>
      </w:r>
      <w:bookmarkStart w:id="0" w:name="_GoBack"/>
    </w:p>
    <w:bookmarkEnd w:id="0"/>
    <w:p w:rsidR="00A44219" w:rsidRPr="00140781" w:rsidRDefault="00A44219" w:rsidP="00614DE4">
      <w:pPr>
        <w:jc w:val="both"/>
      </w:pPr>
    </w:p>
    <w:p w:rsidR="00A44219" w:rsidRDefault="00A44219" w:rsidP="00F9529F">
      <w:pPr>
        <w:pStyle w:val="ListParagraph"/>
        <w:ind w:left="0"/>
        <w:jc w:val="both"/>
        <w:rPr>
          <w:b/>
        </w:rPr>
      </w:pPr>
      <w:r>
        <w:rPr>
          <w:b/>
          <w:lang w:val="sr-Cyrl-CS"/>
        </w:rPr>
        <w:t xml:space="preserve">3 . </w:t>
      </w:r>
      <w:r>
        <w:rPr>
          <w:b/>
        </w:rPr>
        <w:t xml:space="preserve">      </w:t>
      </w:r>
      <w:r w:rsidRPr="001158B7">
        <w:rPr>
          <w:b/>
        </w:rPr>
        <w:t>Извештаји о реализованим посетама</w:t>
      </w:r>
    </w:p>
    <w:p w:rsidR="00A44219" w:rsidRDefault="00A44219" w:rsidP="00D43B0B">
      <w:pPr>
        <w:jc w:val="both"/>
        <w:rPr>
          <w:b/>
        </w:rPr>
      </w:pPr>
    </w:p>
    <w:p w:rsidR="00A44219" w:rsidRPr="00DC6251" w:rsidRDefault="00A44219" w:rsidP="004D3FB7">
      <w:pPr>
        <w:pStyle w:val="ListParagraph"/>
        <w:ind w:hanging="720"/>
        <w:jc w:val="both"/>
        <w:rPr>
          <w:lang w:val="sr-Cyrl-CS"/>
        </w:rPr>
      </w:pPr>
      <w:r>
        <w:rPr>
          <w:lang w:val="sr-Cyrl-CS"/>
        </w:rPr>
        <w:t>3.1.</w:t>
      </w:r>
      <w:r>
        <w:rPr>
          <w:lang w:val="sr-Cyrl-CS"/>
        </w:rPr>
        <w:tab/>
        <w:t xml:space="preserve"> </w:t>
      </w:r>
      <w:r>
        <w:t xml:space="preserve">Извештај </w:t>
      </w:r>
      <w:r>
        <w:rPr>
          <w:lang w:val="sr-Cyrl-CS"/>
        </w:rPr>
        <w:t>са Парламентарне конференције ПСМ/СТО на високом нивоу о олакшавању трговине и инвестицијама на Западном Балкану у заједничкој организацији Парламентарне скупштине Медитерана и Светске трговинске организације, одржане 12. и 13. јула 2018. године у Београду;</w:t>
      </w:r>
    </w:p>
    <w:p w:rsidR="00A44219" w:rsidRDefault="00A44219" w:rsidP="004D3FB7">
      <w:pPr>
        <w:ind w:left="720" w:hanging="720"/>
        <w:jc w:val="both"/>
        <w:rPr>
          <w:lang w:val="sr-Cyrl-CS"/>
        </w:rPr>
      </w:pPr>
      <w:r>
        <w:rPr>
          <w:lang w:val="sr-Cyrl-CS"/>
        </w:rPr>
        <w:t>3</w:t>
      </w:r>
      <w:r>
        <w:t>.2.</w:t>
      </w:r>
      <w:r>
        <w:rPr>
          <w:lang w:val="sr-Cyrl-CS"/>
        </w:rPr>
        <w:tab/>
      </w:r>
      <w:r>
        <w:t xml:space="preserve"> Извештај са Интерпарламентарне конференције „Трансформација региона Западног Балкана-улога и будућност процеса придруживања ЕУ“, Софија, 5. октобар 2018. године</w:t>
      </w:r>
      <w:r>
        <w:rPr>
          <w:lang w:val="sr-Cyrl-CS"/>
        </w:rPr>
        <w:t>;</w:t>
      </w:r>
    </w:p>
    <w:p w:rsidR="00A44219" w:rsidRDefault="00A44219" w:rsidP="004D3FB7">
      <w:pPr>
        <w:ind w:left="720" w:hanging="720"/>
        <w:jc w:val="both"/>
      </w:pPr>
      <w:r>
        <w:rPr>
          <w:lang w:val="sr-Cyrl-CS"/>
        </w:rPr>
        <w:t>3</w:t>
      </w:r>
      <w:r>
        <w:t>.3.</w:t>
      </w:r>
      <w:r>
        <w:rPr>
          <w:lang w:val="sr-Cyrl-CS"/>
        </w:rPr>
        <w:t xml:space="preserve"> </w:t>
      </w:r>
      <w:r>
        <w:rPr>
          <w:lang w:val="sr-Cyrl-CS"/>
        </w:rPr>
        <w:tab/>
      </w:r>
      <w:r w:rsidRPr="004471A5">
        <w:t xml:space="preserve">Извештај о </w:t>
      </w:r>
      <w:r>
        <w:t xml:space="preserve">учешћу председнице Народне скупштине Републике Србије Маје Гојковић на </w:t>
      </w:r>
      <w:r w:rsidRPr="00820E44">
        <w:t xml:space="preserve">Трећем састанку председника парламената евроазијских </w:t>
      </w:r>
      <w:r>
        <w:t>земаља, у Анталији, од 8. до 10</w:t>
      </w:r>
      <w:r>
        <w:rPr>
          <w:lang w:val="sr-Cyrl-CS"/>
        </w:rPr>
        <w:t xml:space="preserve">. </w:t>
      </w:r>
      <w:r w:rsidRPr="00820E44">
        <w:t>октобра 2018. године;</w:t>
      </w:r>
    </w:p>
    <w:p w:rsidR="00A44219" w:rsidRPr="00820E44" w:rsidRDefault="00A44219" w:rsidP="004D3FB7">
      <w:pPr>
        <w:tabs>
          <w:tab w:val="left" w:pos="142"/>
        </w:tabs>
        <w:ind w:left="720" w:hanging="720"/>
        <w:jc w:val="both"/>
      </w:pPr>
      <w:r>
        <w:rPr>
          <w:lang w:val="sr-Cyrl-CS"/>
        </w:rPr>
        <w:t>3</w:t>
      </w:r>
      <w:r>
        <w:t xml:space="preserve">.4. </w:t>
      </w:r>
      <w:r>
        <w:rPr>
          <w:lang w:val="sr-Cyrl-CS"/>
        </w:rPr>
        <w:tab/>
      </w:r>
      <w:r w:rsidRPr="00820E44">
        <w:t>Извештај о учешћу Александре Малетић, члана Сталне делегације НС РС у ПСМ на Конференцији потписница Конвенције Уједињених нација против транснационалног организованог криминала и на Конференцији о миграцијама 2018, под називом „Од</w:t>
      </w:r>
      <w:r>
        <w:t xml:space="preserve"> </w:t>
      </w:r>
      <w:r w:rsidRPr="00820E44">
        <w:t>управљања кризом до будућег руковођења“, од 15. до 19. октобра 2018. године, у Бечу, Аустрија;</w:t>
      </w:r>
    </w:p>
    <w:p w:rsidR="00A44219" w:rsidRPr="00820E44" w:rsidRDefault="00A44219" w:rsidP="00A837E8">
      <w:pPr>
        <w:pStyle w:val="ListParagraph"/>
        <w:ind w:hanging="720"/>
        <w:jc w:val="both"/>
      </w:pPr>
      <w:r>
        <w:rPr>
          <w:lang w:val="sr-Cyrl-CS"/>
        </w:rPr>
        <w:t>3.5.</w:t>
      </w:r>
      <w:r>
        <w:rPr>
          <w:lang w:val="sr-Cyrl-CS"/>
        </w:rPr>
        <w:tab/>
        <w:t>Извештај о учешћу делега</w:t>
      </w:r>
      <w:r w:rsidRPr="00820E44">
        <w:t>ције Народне скупштине Републике Србије на Парламентарној</w:t>
      </w:r>
      <w:r>
        <w:rPr>
          <w:lang w:val="sr-Cyrl-CS"/>
        </w:rPr>
        <w:t xml:space="preserve"> </w:t>
      </w:r>
      <w:r w:rsidRPr="00820E44">
        <w:t>радионици у оквиру Светског инвестиционог форума 2018, у Женеви, од 22. до 24. октобра 2018. године;</w:t>
      </w:r>
    </w:p>
    <w:p w:rsidR="00A44219" w:rsidRDefault="00A44219" w:rsidP="007C7C28">
      <w:pPr>
        <w:pStyle w:val="ListParagraph"/>
        <w:ind w:left="567"/>
        <w:jc w:val="both"/>
      </w:pPr>
    </w:p>
    <w:p w:rsidR="00A44219" w:rsidRPr="000E43F2" w:rsidRDefault="00A44219" w:rsidP="00DE7EDC">
      <w:pPr>
        <w:pStyle w:val="ListParagraph"/>
        <w:ind w:left="567"/>
        <w:jc w:val="both"/>
        <w:rPr>
          <w:sz w:val="10"/>
          <w:szCs w:val="10"/>
        </w:rPr>
      </w:pPr>
    </w:p>
    <w:p w:rsidR="00A44219" w:rsidRPr="00B82C21" w:rsidRDefault="00A44219" w:rsidP="00A837E8">
      <w:pPr>
        <w:pStyle w:val="ListParagraph"/>
        <w:ind w:left="0"/>
        <w:jc w:val="both"/>
        <w:rPr>
          <w:b/>
        </w:rPr>
      </w:pPr>
      <w:r>
        <w:rPr>
          <w:b/>
          <w:lang w:val="sr-Cyrl-CS"/>
        </w:rPr>
        <w:t xml:space="preserve">4. </w:t>
      </w:r>
      <w:r>
        <w:rPr>
          <w:b/>
          <w:lang w:val="sr-Cyrl-CS"/>
        </w:rPr>
        <w:tab/>
      </w:r>
      <w:r>
        <w:rPr>
          <w:b/>
        </w:rPr>
        <w:t xml:space="preserve"> </w:t>
      </w:r>
      <w:r w:rsidRPr="00B82C21">
        <w:rPr>
          <w:b/>
        </w:rPr>
        <w:t>Реализовани парламентарни контакти</w:t>
      </w:r>
    </w:p>
    <w:p w:rsidR="00A44219" w:rsidRDefault="00A44219" w:rsidP="00000B00">
      <w:pPr>
        <w:jc w:val="both"/>
        <w:rPr>
          <w:b/>
        </w:rPr>
      </w:pPr>
    </w:p>
    <w:p w:rsidR="00A44219" w:rsidRPr="00B82C21" w:rsidRDefault="00A44219" w:rsidP="004D3FB7">
      <w:pPr>
        <w:pStyle w:val="ListParagraph"/>
        <w:ind w:hanging="720"/>
        <w:jc w:val="both"/>
        <w:rPr>
          <w:b/>
        </w:rPr>
      </w:pPr>
      <w:r>
        <w:rPr>
          <w:lang w:val="sr-Cyrl-CS"/>
        </w:rPr>
        <w:t>4.1.</w:t>
      </w:r>
      <w:r>
        <w:t xml:space="preserve"> </w:t>
      </w:r>
      <w:r>
        <w:rPr>
          <w:lang w:val="sr-Cyrl-CS"/>
        </w:rPr>
        <w:tab/>
      </w:r>
      <w:r w:rsidRPr="00B82C21">
        <w:t>Забелешка о разговору председника Народне скупштине Републике Србије, Маје Гојковић</w:t>
      </w:r>
      <w:r>
        <w:rPr>
          <w:lang w:val="sr-Cyrl-CS"/>
        </w:rPr>
        <w:t xml:space="preserve"> </w:t>
      </w:r>
      <w:r w:rsidRPr="00B82C21">
        <w:t>са Недељком Чубриловићем, председником Народне скупштине Републике Српске,</w:t>
      </w:r>
      <w:r>
        <w:rPr>
          <w:lang w:val="sr-Cyrl-CS"/>
        </w:rPr>
        <w:t xml:space="preserve"> </w:t>
      </w:r>
      <w:r w:rsidRPr="00B82C21">
        <w:t>одржаном 26. септембра 2018. године.</w:t>
      </w:r>
    </w:p>
    <w:p w:rsidR="00A44219" w:rsidRPr="00DE7EDC" w:rsidRDefault="00A44219" w:rsidP="00DE7EDC">
      <w:pPr>
        <w:pStyle w:val="ListParagraph"/>
        <w:ind w:left="567"/>
        <w:jc w:val="both"/>
        <w:rPr>
          <w:b/>
        </w:rPr>
      </w:pPr>
    </w:p>
    <w:p w:rsidR="00A44219" w:rsidRPr="00567796" w:rsidRDefault="00A44219" w:rsidP="00A837E8">
      <w:pPr>
        <w:pStyle w:val="ListParagraph"/>
        <w:ind w:left="0"/>
        <w:jc w:val="both"/>
        <w:rPr>
          <w:b/>
        </w:rPr>
      </w:pPr>
      <w:r>
        <w:rPr>
          <w:b/>
          <w:lang w:val="sr-Cyrl-CS"/>
        </w:rPr>
        <w:t xml:space="preserve">5. </w:t>
      </w:r>
      <w:r>
        <w:rPr>
          <w:b/>
          <w:lang w:val="sr-Cyrl-CS"/>
        </w:rPr>
        <w:tab/>
      </w:r>
      <w:r>
        <w:rPr>
          <w:b/>
        </w:rPr>
        <w:t>Реализовани остали контакти</w:t>
      </w:r>
    </w:p>
    <w:p w:rsidR="00A44219" w:rsidRDefault="00A44219" w:rsidP="00567796">
      <w:pPr>
        <w:jc w:val="both"/>
        <w:rPr>
          <w:b/>
        </w:rPr>
      </w:pPr>
    </w:p>
    <w:p w:rsidR="00A44219" w:rsidRPr="00555B6B" w:rsidRDefault="00A44219" w:rsidP="004D3FB7">
      <w:pPr>
        <w:pStyle w:val="ListParagraph"/>
        <w:ind w:hanging="720"/>
        <w:jc w:val="both"/>
      </w:pPr>
      <w:r>
        <w:rPr>
          <w:lang w:val="sr-Cyrl-CS"/>
        </w:rPr>
        <w:t xml:space="preserve">5.1. </w:t>
      </w:r>
      <w:r>
        <w:rPr>
          <w:lang w:val="sr-Cyrl-CS"/>
        </w:rPr>
        <w:tab/>
      </w:r>
      <w:r w:rsidRPr="00555B6B">
        <w:t>Забелешка</w:t>
      </w:r>
      <w:r>
        <w:t xml:space="preserve"> </w:t>
      </w:r>
      <w:r w:rsidRPr="00555B6B">
        <w:t>о разговору председника Одбора за спољне послове Нар</w:t>
      </w:r>
      <w:r>
        <w:t xml:space="preserve">одне скупштине Републике Србије проф. </w:t>
      </w:r>
      <w:r>
        <w:rPr>
          <w:lang w:val="sr-Cyrl-CS"/>
        </w:rPr>
        <w:t>д</w:t>
      </w:r>
      <w:r>
        <w:t>р Жарка Обрадовића</w:t>
      </w:r>
      <w:r w:rsidRPr="00555B6B">
        <w:t xml:space="preserve"> са Николаусом Лугеротијем, амбасадором Аустрије у Београду, одржаном 8. октобра 2018. године</w:t>
      </w:r>
      <w:r>
        <w:t>;</w:t>
      </w:r>
    </w:p>
    <w:p w:rsidR="00A44219" w:rsidRDefault="00A44219" w:rsidP="00A837E8">
      <w:pPr>
        <w:pStyle w:val="ListParagraph"/>
        <w:ind w:hanging="720"/>
        <w:jc w:val="both"/>
      </w:pPr>
      <w:r>
        <w:rPr>
          <w:lang w:val="sr-Cyrl-CS"/>
        </w:rPr>
        <w:t>5.2.</w:t>
      </w:r>
      <w:r>
        <w:rPr>
          <w:lang w:val="sr-Cyrl-CS"/>
        </w:rPr>
        <w:tab/>
      </w:r>
      <w:r>
        <w:t xml:space="preserve"> Забелешка са састанка председнице Народне скупштине Маје Гојковић са председником Републике Аустрије Александер Ван дер Беленом, 18. октобра 2018. године;</w:t>
      </w:r>
    </w:p>
    <w:p w:rsidR="00A44219" w:rsidRDefault="00A44219" w:rsidP="00A837E8">
      <w:pPr>
        <w:pStyle w:val="ListParagraph"/>
        <w:ind w:hanging="720"/>
        <w:jc w:val="both"/>
      </w:pPr>
      <w:r>
        <w:rPr>
          <w:lang w:val="sr-Cyrl-CS"/>
        </w:rPr>
        <w:t>5.3.</w:t>
      </w:r>
      <w:r>
        <w:rPr>
          <w:lang w:val="sr-Cyrl-CS"/>
        </w:rPr>
        <w:tab/>
      </w:r>
      <w:r>
        <w:t xml:space="preserve">Забелешка о разговору председнице НС РС Маје Гојковић са амбасадором Аустралије у РС  </w:t>
      </w:r>
      <w:r w:rsidRPr="00133F03">
        <w:t>Њ.Е. Рут Стјуарт, одржаном 29.октобра 2018. године;</w:t>
      </w:r>
    </w:p>
    <w:p w:rsidR="00A44219" w:rsidRPr="00133F03" w:rsidRDefault="00A44219" w:rsidP="00A837E8">
      <w:pPr>
        <w:pStyle w:val="ListParagraph"/>
        <w:ind w:hanging="720"/>
        <w:jc w:val="both"/>
      </w:pPr>
      <w:r>
        <w:rPr>
          <w:lang w:val="sr-Cyrl-CS"/>
        </w:rPr>
        <w:t>5.4.</w:t>
      </w:r>
      <w:r>
        <w:t xml:space="preserve"> </w:t>
      </w:r>
      <w:r>
        <w:rPr>
          <w:lang w:val="sr-Cyrl-CS"/>
        </w:rPr>
        <w:tab/>
      </w:r>
      <w:r w:rsidRPr="00133F03">
        <w:t>Забелешка о разговору председнице НС РС Маје Гојковић са амбасадором</w:t>
      </w:r>
      <w:r>
        <w:t xml:space="preserve"> Чешке </w:t>
      </w:r>
      <w:r w:rsidRPr="00133F03">
        <w:t>Републике у РС Њ.Е. Томашем Кухтом, од</w:t>
      </w:r>
      <w:r>
        <w:t>ржаном 2. новембра 2018. године.</w:t>
      </w:r>
    </w:p>
    <w:p w:rsidR="00A44219" w:rsidRPr="007C7C28" w:rsidRDefault="00A44219" w:rsidP="00655B7C">
      <w:pPr>
        <w:jc w:val="both"/>
      </w:pPr>
    </w:p>
    <w:p w:rsidR="00A44219" w:rsidRDefault="00A44219" w:rsidP="00A837E8">
      <w:pPr>
        <w:pStyle w:val="ListParagraph"/>
        <w:tabs>
          <w:tab w:val="left" w:pos="709"/>
        </w:tabs>
        <w:ind w:left="0"/>
        <w:jc w:val="both"/>
        <w:rPr>
          <w:b/>
        </w:rPr>
      </w:pPr>
      <w:r>
        <w:rPr>
          <w:b/>
          <w:lang w:val="sr-Cyrl-CS"/>
        </w:rPr>
        <w:t xml:space="preserve">6. </w:t>
      </w:r>
      <w:r>
        <w:rPr>
          <w:b/>
          <w:lang w:val="sr-Cyrl-CS"/>
        </w:rPr>
        <w:tab/>
      </w:r>
      <w:r w:rsidRPr="00C91073">
        <w:rPr>
          <w:b/>
        </w:rPr>
        <w:t>Посланичке групе пријатељства</w:t>
      </w:r>
    </w:p>
    <w:p w:rsidR="00A44219" w:rsidRDefault="00A44219" w:rsidP="005F3554">
      <w:pPr>
        <w:jc w:val="both"/>
      </w:pPr>
    </w:p>
    <w:p w:rsidR="00A44219" w:rsidRPr="000F0F13" w:rsidRDefault="00A44219" w:rsidP="00A837E8">
      <w:pPr>
        <w:pStyle w:val="ListParagraph"/>
        <w:ind w:left="0"/>
        <w:jc w:val="both"/>
      </w:pPr>
      <w:r>
        <w:rPr>
          <w:lang w:val="sr-Cyrl-CS"/>
        </w:rPr>
        <w:t xml:space="preserve">6.1. </w:t>
      </w:r>
      <w:r>
        <w:rPr>
          <w:lang w:val="sr-Cyrl-CS"/>
        </w:rPr>
        <w:tab/>
      </w:r>
      <w:r>
        <w:t xml:space="preserve">Промене у саставу </w:t>
      </w:r>
      <w:r w:rsidRPr="000F0F13">
        <w:t xml:space="preserve"> ПГП са </w:t>
      </w:r>
      <w:r>
        <w:t>Канадом,Чешком и Боливијом</w:t>
      </w:r>
    </w:p>
    <w:p w:rsidR="00A44219" w:rsidRDefault="00A44219" w:rsidP="005F3554">
      <w:pPr>
        <w:jc w:val="both"/>
      </w:pPr>
    </w:p>
    <w:p w:rsidR="00A44219" w:rsidRPr="006F521B" w:rsidRDefault="00A44219" w:rsidP="00A837E8">
      <w:pPr>
        <w:pStyle w:val="ListParagraph"/>
        <w:ind w:left="0"/>
        <w:jc w:val="both"/>
        <w:rPr>
          <w:b/>
        </w:rPr>
      </w:pPr>
      <w:r>
        <w:rPr>
          <w:b/>
          <w:lang w:val="sr-Cyrl-CS"/>
        </w:rPr>
        <w:t>7.</w:t>
      </w:r>
      <w:r>
        <w:rPr>
          <w:b/>
          <w:lang w:val="sr-Cyrl-CS"/>
        </w:rPr>
        <w:tab/>
      </w:r>
      <w:r w:rsidRPr="006F521B">
        <w:rPr>
          <w:b/>
        </w:rPr>
        <w:t xml:space="preserve">Разно </w:t>
      </w:r>
    </w:p>
    <w:p w:rsidR="00A44219" w:rsidRDefault="00A44219" w:rsidP="00CD6C79">
      <w:pPr>
        <w:ind w:right="687" w:firstLine="720"/>
        <w:jc w:val="both"/>
        <w:rPr>
          <w:lang w:val="sr-Cyrl-CS"/>
        </w:rPr>
      </w:pPr>
    </w:p>
    <w:p w:rsidR="00A44219" w:rsidRDefault="00A44219" w:rsidP="0089063A">
      <w:pPr>
        <w:ind w:right="-17" w:firstLine="720"/>
        <w:jc w:val="both"/>
      </w:pPr>
      <w:r>
        <w:rPr>
          <w:lang w:val="sr-Cyrl-CS"/>
        </w:rPr>
        <w:t>Се</w:t>
      </w:r>
      <w:r>
        <w:t>дница ће се одржати у Дому Народне скупштине, Трг Николе Пашића 13, у сали</w:t>
      </w:r>
      <w:r>
        <w:rPr>
          <w:lang w:val="sr-Cyrl-CS"/>
        </w:rPr>
        <w:t xml:space="preserve"> </w:t>
      </w:r>
      <w:r>
        <w:t xml:space="preserve">II. </w:t>
      </w:r>
    </w:p>
    <w:p w:rsidR="00A44219" w:rsidRDefault="00A44219" w:rsidP="0089063A">
      <w:pPr>
        <w:ind w:right="-17" w:firstLine="720"/>
        <w:jc w:val="both"/>
      </w:pPr>
    </w:p>
    <w:p w:rsidR="00A44219" w:rsidRPr="007F00A7" w:rsidRDefault="00A44219" w:rsidP="00982994">
      <w:pPr>
        <w:ind w:right="-22" w:firstLine="720"/>
        <w:jc w:val="both"/>
        <w:rPr>
          <w:lang w:val="sr-Cyrl-CS"/>
        </w:rPr>
      </w:pPr>
      <w:r>
        <w:t>Моле се чланови Одбора да у случају спречености да присуствују седници Одбора, о томе обавесте своје заменике у Одбору</w:t>
      </w:r>
      <w:r>
        <w:rPr>
          <w:lang w:val="sr-Cyrl-CS"/>
        </w:rPr>
        <w:t>.</w:t>
      </w:r>
    </w:p>
    <w:p w:rsidR="00A44219" w:rsidRDefault="00A44219" w:rsidP="00CD6C79"/>
    <w:p w:rsidR="00A44219" w:rsidRDefault="00A44219" w:rsidP="00A837E8">
      <w:pPr>
        <w:ind w:left="5760"/>
        <w:jc w:val="center"/>
        <w:rPr>
          <w:lang w:val="sr-Cyrl-CS"/>
        </w:rPr>
      </w:pPr>
      <w:r>
        <w:t>ПРЕДСЕДНИК ОДБОРА</w:t>
      </w:r>
    </w:p>
    <w:p w:rsidR="00A44219" w:rsidRPr="00A837E8" w:rsidRDefault="00A44219" w:rsidP="00A837E8">
      <w:pPr>
        <w:ind w:left="5760"/>
        <w:jc w:val="center"/>
        <w:rPr>
          <w:lang w:val="sr-Cyrl-CS"/>
        </w:rPr>
      </w:pPr>
    </w:p>
    <w:p w:rsidR="00A44219" w:rsidRPr="00A837E8" w:rsidRDefault="00A44219" w:rsidP="00A837E8">
      <w:pPr>
        <w:ind w:left="5760"/>
        <w:jc w:val="center"/>
        <w:rPr>
          <w:lang w:val="sr-Cyrl-CS"/>
        </w:rPr>
      </w:pPr>
      <w:r>
        <w:t>Проф. др Жарко Обрадовић с.р</w:t>
      </w:r>
      <w:r>
        <w:rPr>
          <w:lang w:val="sr-Cyrl-CS"/>
        </w:rPr>
        <w:t>.</w:t>
      </w:r>
    </w:p>
    <w:sectPr w:rsidR="00A44219" w:rsidRPr="00A837E8" w:rsidSect="00B124AC">
      <w:headerReference w:type="even" r:id="rId8"/>
      <w:headerReference w:type="default" r:id="rId9"/>
      <w:footerReference w:type="even" r:id="rId10"/>
      <w:footerReference w:type="default" r:id="rId11"/>
      <w:headerReference w:type="first" r:id="rId12"/>
      <w:footerReference w:type="first" r:id="rId13"/>
      <w:pgSz w:w="12240" w:h="15840"/>
      <w:pgMar w:top="1134" w:right="1043" w:bottom="1440"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219" w:rsidRDefault="00A44219" w:rsidP="0027135E">
      <w:r>
        <w:separator/>
      </w:r>
    </w:p>
  </w:endnote>
  <w:endnote w:type="continuationSeparator" w:id="0">
    <w:p w:rsidR="00A44219" w:rsidRDefault="00A44219" w:rsidP="00271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19" w:rsidRDefault="00A442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19" w:rsidRDefault="00A442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19" w:rsidRDefault="00A442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219" w:rsidRDefault="00A44219" w:rsidP="0027135E">
      <w:r>
        <w:separator/>
      </w:r>
    </w:p>
  </w:footnote>
  <w:footnote w:type="continuationSeparator" w:id="0">
    <w:p w:rsidR="00A44219" w:rsidRDefault="00A44219" w:rsidP="00271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A442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44219" w:rsidRDefault="00A442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19" w:rsidRDefault="00A442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841"/>
    <w:multiLevelType w:val="multilevel"/>
    <w:tmpl w:val="7A34B69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767299F"/>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160ED6"/>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B94596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E370AA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0BD539B"/>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6">
    <w:nsid w:val="14C20EB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7">
    <w:nsid w:val="18105C34"/>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B0E3071"/>
    <w:multiLevelType w:val="multilevel"/>
    <w:tmpl w:val="2AC400DE"/>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1F1572E"/>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0">
    <w:nsid w:val="23553002"/>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D36779C"/>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3F71FB3"/>
    <w:multiLevelType w:val="multilevel"/>
    <w:tmpl w:val="BB5AF36A"/>
    <w:lvl w:ilvl="0">
      <w:start w:val="1"/>
      <w:numFmt w:val="decimal"/>
      <w:lvlText w:val="%1."/>
      <w:lvlJc w:val="left"/>
      <w:pPr>
        <w:ind w:left="4188" w:hanging="360"/>
      </w:pPr>
      <w:rPr>
        <w:rFonts w:cs="Times New Roman" w:hint="default"/>
      </w:rPr>
    </w:lvl>
    <w:lvl w:ilvl="1">
      <w:start w:val="1"/>
      <w:numFmt w:val="decimal"/>
      <w:lvlText w:val="%1.%2."/>
      <w:lvlJc w:val="left"/>
      <w:pPr>
        <w:ind w:left="7589" w:hanging="360"/>
      </w:pPr>
      <w:rPr>
        <w:rFonts w:cs="Times New Roman" w:hint="default"/>
        <w:b w:val="0"/>
      </w:rPr>
    </w:lvl>
    <w:lvl w:ilvl="2">
      <w:start w:val="1"/>
      <w:numFmt w:val="decimal"/>
      <w:lvlText w:val="%1.%2.%3."/>
      <w:lvlJc w:val="left"/>
      <w:pPr>
        <w:ind w:left="4122"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4482"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4842" w:hanging="1440"/>
      </w:pPr>
      <w:rPr>
        <w:rFonts w:cs="Times New Roman" w:hint="default"/>
      </w:rPr>
    </w:lvl>
    <w:lvl w:ilvl="8">
      <w:start w:val="1"/>
      <w:numFmt w:val="decimal"/>
      <w:lvlText w:val="%1.%2.%3.%4.%5.%6.%7.%8.%9."/>
      <w:lvlJc w:val="left"/>
      <w:pPr>
        <w:ind w:left="5202" w:hanging="1800"/>
      </w:pPr>
      <w:rPr>
        <w:rFonts w:cs="Times New Roman" w:hint="default"/>
      </w:rPr>
    </w:lvl>
  </w:abstractNum>
  <w:abstractNum w:abstractNumId="14">
    <w:nsid w:val="45DA03BA"/>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68F1612"/>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6">
    <w:nsid w:val="524D0EBB"/>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3B51C8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94C051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9">
    <w:nsid w:val="5B30170A"/>
    <w:multiLevelType w:val="multilevel"/>
    <w:tmpl w:val="0BD8C058"/>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B470050"/>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1">
    <w:nsid w:val="5BB04B5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C8702B8"/>
    <w:multiLevelType w:val="multilevel"/>
    <w:tmpl w:val="089A5EC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3">
    <w:nsid w:val="706B1898"/>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0EF627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5">
    <w:nsid w:val="70FB2336"/>
    <w:multiLevelType w:val="hybridMultilevel"/>
    <w:tmpl w:val="55F03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2CA0450"/>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5337CD7"/>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69B6697"/>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9">
    <w:nsid w:val="78E245F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0">
    <w:nsid w:val="7B2B6BBD"/>
    <w:multiLevelType w:val="hybridMultilevel"/>
    <w:tmpl w:val="C72EA6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2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9"/>
  </w:num>
  <w:num w:numId="7">
    <w:abstractNumId w:val="8"/>
  </w:num>
  <w:num w:numId="8">
    <w:abstractNumId w:val="23"/>
  </w:num>
  <w:num w:numId="9">
    <w:abstractNumId w:val="2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4"/>
  </w:num>
  <w:num w:numId="13">
    <w:abstractNumId w:val="18"/>
  </w:num>
  <w:num w:numId="14">
    <w:abstractNumId w:val="29"/>
  </w:num>
  <w:num w:numId="15">
    <w:abstractNumId w:val="5"/>
  </w:num>
  <w:num w:numId="16">
    <w:abstractNumId w:val="20"/>
  </w:num>
  <w:num w:numId="17">
    <w:abstractNumId w:val="0"/>
  </w:num>
  <w:num w:numId="18">
    <w:abstractNumId w:val="28"/>
  </w:num>
  <w:num w:numId="19">
    <w:abstractNumId w:val="4"/>
  </w:num>
  <w:num w:numId="20">
    <w:abstractNumId w:val="2"/>
  </w:num>
  <w:num w:numId="21">
    <w:abstractNumId w:val="27"/>
  </w:num>
  <w:num w:numId="22">
    <w:abstractNumId w:val="14"/>
  </w:num>
  <w:num w:numId="23">
    <w:abstractNumId w:val="7"/>
  </w:num>
  <w:num w:numId="24">
    <w:abstractNumId w:val="17"/>
  </w:num>
  <w:num w:numId="25">
    <w:abstractNumId w:val="3"/>
  </w:num>
  <w:num w:numId="26">
    <w:abstractNumId w:val="21"/>
  </w:num>
  <w:num w:numId="27">
    <w:abstractNumId w:val="15"/>
  </w:num>
  <w:num w:numId="28">
    <w:abstractNumId w:val="6"/>
  </w:num>
  <w:num w:numId="29">
    <w:abstractNumId w:val="1"/>
  </w:num>
  <w:num w:numId="30">
    <w:abstractNumId w:val="16"/>
  </w:num>
  <w:num w:numId="31">
    <w:abstractNumId w:val="10"/>
  </w:num>
  <w:num w:numId="32">
    <w:abstractNumId w:val="26"/>
  </w:num>
  <w:num w:numId="33">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35E"/>
    <w:rsid w:val="00000B00"/>
    <w:rsid w:val="000037F2"/>
    <w:rsid w:val="00005F4F"/>
    <w:rsid w:val="00007D54"/>
    <w:rsid w:val="000105B0"/>
    <w:rsid w:val="0001176A"/>
    <w:rsid w:val="000124D5"/>
    <w:rsid w:val="0001461C"/>
    <w:rsid w:val="00014912"/>
    <w:rsid w:val="00014F25"/>
    <w:rsid w:val="000153FC"/>
    <w:rsid w:val="00020C6A"/>
    <w:rsid w:val="00027D32"/>
    <w:rsid w:val="000302C5"/>
    <w:rsid w:val="00031928"/>
    <w:rsid w:val="00032A25"/>
    <w:rsid w:val="00034C28"/>
    <w:rsid w:val="0003674C"/>
    <w:rsid w:val="0003694A"/>
    <w:rsid w:val="00037065"/>
    <w:rsid w:val="00037781"/>
    <w:rsid w:val="0004055B"/>
    <w:rsid w:val="000410C2"/>
    <w:rsid w:val="000430CA"/>
    <w:rsid w:val="000432E5"/>
    <w:rsid w:val="00045532"/>
    <w:rsid w:val="00047291"/>
    <w:rsid w:val="0004782A"/>
    <w:rsid w:val="00050638"/>
    <w:rsid w:val="0005067B"/>
    <w:rsid w:val="00050CCC"/>
    <w:rsid w:val="000518C8"/>
    <w:rsid w:val="00051F33"/>
    <w:rsid w:val="0005269E"/>
    <w:rsid w:val="0005298F"/>
    <w:rsid w:val="000611E0"/>
    <w:rsid w:val="00061443"/>
    <w:rsid w:val="000615D4"/>
    <w:rsid w:val="00062675"/>
    <w:rsid w:val="000628AA"/>
    <w:rsid w:val="00063D4A"/>
    <w:rsid w:val="00066091"/>
    <w:rsid w:val="000710F9"/>
    <w:rsid w:val="00072C01"/>
    <w:rsid w:val="00074B93"/>
    <w:rsid w:val="00074DE1"/>
    <w:rsid w:val="00076002"/>
    <w:rsid w:val="00076B0D"/>
    <w:rsid w:val="00076F50"/>
    <w:rsid w:val="00086725"/>
    <w:rsid w:val="00087498"/>
    <w:rsid w:val="00087EA4"/>
    <w:rsid w:val="00090007"/>
    <w:rsid w:val="000908D6"/>
    <w:rsid w:val="00091AE2"/>
    <w:rsid w:val="0009237E"/>
    <w:rsid w:val="00092522"/>
    <w:rsid w:val="00094835"/>
    <w:rsid w:val="000966B3"/>
    <w:rsid w:val="000A0B5E"/>
    <w:rsid w:val="000A14C3"/>
    <w:rsid w:val="000A15AD"/>
    <w:rsid w:val="000A2431"/>
    <w:rsid w:val="000A756C"/>
    <w:rsid w:val="000B16F5"/>
    <w:rsid w:val="000B2304"/>
    <w:rsid w:val="000B3D62"/>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43F2"/>
    <w:rsid w:val="000E5378"/>
    <w:rsid w:val="000F0F13"/>
    <w:rsid w:val="000F5141"/>
    <w:rsid w:val="000F61CF"/>
    <w:rsid w:val="000F627A"/>
    <w:rsid w:val="000F631E"/>
    <w:rsid w:val="00100641"/>
    <w:rsid w:val="00101C0B"/>
    <w:rsid w:val="0010597F"/>
    <w:rsid w:val="00106088"/>
    <w:rsid w:val="001105F0"/>
    <w:rsid w:val="00111E58"/>
    <w:rsid w:val="00113BC4"/>
    <w:rsid w:val="00115480"/>
    <w:rsid w:val="001158B7"/>
    <w:rsid w:val="0011621C"/>
    <w:rsid w:val="00122523"/>
    <w:rsid w:val="0012258C"/>
    <w:rsid w:val="00124087"/>
    <w:rsid w:val="00133A26"/>
    <w:rsid w:val="00133F03"/>
    <w:rsid w:val="001344AE"/>
    <w:rsid w:val="00136108"/>
    <w:rsid w:val="00137AD7"/>
    <w:rsid w:val="00140781"/>
    <w:rsid w:val="00141965"/>
    <w:rsid w:val="0014367B"/>
    <w:rsid w:val="001451DD"/>
    <w:rsid w:val="00145581"/>
    <w:rsid w:val="001467D6"/>
    <w:rsid w:val="001479C7"/>
    <w:rsid w:val="00151E87"/>
    <w:rsid w:val="00154EF1"/>
    <w:rsid w:val="001566CA"/>
    <w:rsid w:val="0015717F"/>
    <w:rsid w:val="00163B0B"/>
    <w:rsid w:val="001752C5"/>
    <w:rsid w:val="00181D36"/>
    <w:rsid w:val="0018237D"/>
    <w:rsid w:val="001842E1"/>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5B73"/>
    <w:rsid w:val="001C5E73"/>
    <w:rsid w:val="001C6F69"/>
    <w:rsid w:val="001C7327"/>
    <w:rsid w:val="001D050C"/>
    <w:rsid w:val="001D23AF"/>
    <w:rsid w:val="001D43FC"/>
    <w:rsid w:val="001D4552"/>
    <w:rsid w:val="001D469A"/>
    <w:rsid w:val="001D5215"/>
    <w:rsid w:val="001D607C"/>
    <w:rsid w:val="001E0114"/>
    <w:rsid w:val="001E1984"/>
    <w:rsid w:val="001E1BD4"/>
    <w:rsid w:val="001E29F1"/>
    <w:rsid w:val="001F06DE"/>
    <w:rsid w:val="001F144E"/>
    <w:rsid w:val="001F2723"/>
    <w:rsid w:val="001F3286"/>
    <w:rsid w:val="002040F7"/>
    <w:rsid w:val="00204280"/>
    <w:rsid w:val="00205536"/>
    <w:rsid w:val="0020673B"/>
    <w:rsid w:val="00206B23"/>
    <w:rsid w:val="0020760A"/>
    <w:rsid w:val="0021273E"/>
    <w:rsid w:val="00213E10"/>
    <w:rsid w:val="00215525"/>
    <w:rsid w:val="0021623D"/>
    <w:rsid w:val="002172E6"/>
    <w:rsid w:val="00220C43"/>
    <w:rsid w:val="00225CF6"/>
    <w:rsid w:val="002314AB"/>
    <w:rsid w:val="0023166F"/>
    <w:rsid w:val="00231F16"/>
    <w:rsid w:val="0023205C"/>
    <w:rsid w:val="00233478"/>
    <w:rsid w:val="002359D3"/>
    <w:rsid w:val="0023642A"/>
    <w:rsid w:val="00236496"/>
    <w:rsid w:val="002374AF"/>
    <w:rsid w:val="00240A0F"/>
    <w:rsid w:val="00243674"/>
    <w:rsid w:val="00243BA1"/>
    <w:rsid w:val="00245622"/>
    <w:rsid w:val="00246FB8"/>
    <w:rsid w:val="00247CF1"/>
    <w:rsid w:val="00250C1D"/>
    <w:rsid w:val="002516DF"/>
    <w:rsid w:val="00254114"/>
    <w:rsid w:val="00254ADD"/>
    <w:rsid w:val="00255B59"/>
    <w:rsid w:val="00260E1B"/>
    <w:rsid w:val="00261BF0"/>
    <w:rsid w:val="00266D0F"/>
    <w:rsid w:val="0026718F"/>
    <w:rsid w:val="0027135E"/>
    <w:rsid w:val="0027223E"/>
    <w:rsid w:val="00272C78"/>
    <w:rsid w:val="00272E83"/>
    <w:rsid w:val="00272F7B"/>
    <w:rsid w:val="00275A3F"/>
    <w:rsid w:val="002763CD"/>
    <w:rsid w:val="00276FCA"/>
    <w:rsid w:val="002818C3"/>
    <w:rsid w:val="002926CD"/>
    <w:rsid w:val="0029466D"/>
    <w:rsid w:val="00297E69"/>
    <w:rsid w:val="002A167E"/>
    <w:rsid w:val="002A18F6"/>
    <w:rsid w:val="002A4F52"/>
    <w:rsid w:val="002A6A72"/>
    <w:rsid w:val="002A7D62"/>
    <w:rsid w:val="002C1F85"/>
    <w:rsid w:val="002C2AEF"/>
    <w:rsid w:val="002C435B"/>
    <w:rsid w:val="002C59DB"/>
    <w:rsid w:val="002C63B3"/>
    <w:rsid w:val="002C736E"/>
    <w:rsid w:val="002D0A63"/>
    <w:rsid w:val="002D3B18"/>
    <w:rsid w:val="002D3DC4"/>
    <w:rsid w:val="002D4638"/>
    <w:rsid w:val="002D6AA4"/>
    <w:rsid w:val="002E39CB"/>
    <w:rsid w:val="002E49E3"/>
    <w:rsid w:val="002E6C66"/>
    <w:rsid w:val="002E7203"/>
    <w:rsid w:val="002F014B"/>
    <w:rsid w:val="002F07E0"/>
    <w:rsid w:val="002F24AA"/>
    <w:rsid w:val="002F4F77"/>
    <w:rsid w:val="002F6D0E"/>
    <w:rsid w:val="002F7F2D"/>
    <w:rsid w:val="003005AC"/>
    <w:rsid w:val="00300E99"/>
    <w:rsid w:val="0030122B"/>
    <w:rsid w:val="00301C61"/>
    <w:rsid w:val="0030419D"/>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519C"/>
    <w:rsid w:val="00350E18"/>
    <w:rsid w:val="003522AD"/>
    <w:rsid w:val="00352E38"/>
    <w:rsid w:val="003532E2"/>
    <w:rsid w:val="00354788"/>
    <w:rsid w:val="00354AEF"/>
    <w:rsid w:val="00354D2C"/>
    <w:rsid w:val="00356F6C"/>
    <w:rsid w:val="00366170"/>
    <w:rsid w:val="00366E48"/>
    <w:rsid w:val="00370940"/>
    <w:rsid w:val="00370B19"/>
    <w:rsid w:val="00370F1B"/>
    <w:rsid w:val="003724DB"/>
    <w:rsid w:val="00372BA4"/>
    <w:rsid w:val="0037458F"/>
    <w:rsid w:val="00380103"/>
    <w:rsid w:val="00383D20"/>
    <w:rsid w:val="00394A19"/>
    <w:rsid w:val="003A14E4"/>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5EBC"/>
    <w:rsid w:val="003F6E7B"/>
    <w:rsid w:val="003F7183"/>
    <w:rsid w:val="003F7264"/>
    <w:rsid w:val="003F7610"/>
    <w:rsid w:val="003F7840"/>
    <w:rsid w:val="004013AD"/>
    <w:rsid w:val="004019EF"/>
    <w:rsid w:val="00401F8C"/>
    <w:rsid w:val="0040226E"/>
    <w:rsid w:val="00402D1C"/>
    <w:rsid w:val="0040335C"/>
    <w:rsid w:val="00404E9C"/>
    <w:rsid w:val="00405978"/>
    <w:rsid w:val="004062EF"/>
    <w:rsid w:val="00406FDA"/>
    <w:rsid w:val="00407AA9"/>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471A5"/>
    <w:rsid w:val="00451DBB"/>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803BE"/>
    <w:rsid w:val="004813CB"/>
    <w:rsid w:val="004903BD"/>
    <w:rsid w:val="0049149B"/>
    <w:rsid w:val="004A0CE6"/>
    <w:rsid w:val="004A1BDE"/>
    <w:rsid w:val="004A4FAE"/>
    <w:rsid w:val="004A52FD"/>
    <w:rsid w:val="004A6CE5"/>
    <w:rsid w:val="004A7C31"/>
    <w:rsid w:val="004B0AF5"/>
    <w:rsid w:val="004B0F02"/>
    <w:rsid w:val="004B22D4"/>
    <w:rsid w:val="004B414F"/>
    <w:rsid w:val="004B4DC2"/>
    <w:rsid w:val="004B5AC9"/>
    <w:rsid w:val="004B5CCD"/>
    <w:rsid w:val="004B5EB5"/>
    <w:rsid w:val="004C1899"/>
    <w:rsid w:val="004C35B8"/>
    <w:rsid w:val="004C5980"/>
    <w:rsid w:val="004C60E3"/>
    <w:rsid w:val="004C688B"/>
    <w:rsid w:val="004C6FA3"/>
    <w:rsid w:val="004C776E"/>
    <w:rsid w:val="004D2548"/>
    <w:rsid w:val="004D35AC"/>
    <w:rsid w:val="004D3FB7"/>
    <w:rsid w:val="004D4EA3"/>
    <w:rsid w:val="004D6CC5"/>
    <w:rsid w:val="004D704F"/>
    <w:rsid w:val="004E02F8"/>
    <w:rsid w:val="004E26BE"/>
    <w:rsid w:val="004E5B9A"/>
    <w:rsid w:val="004E6989"/>
    <w:rsid w:val="004E7049"/>
    <w:rsid w:val="004E759E"/>
    <w:rsid w:val="004E7735"/>
    <w:rsid w:val="004E7974"/>
    <w:rsid w:val="004E79DE"/>
    <w:rsid w:val="004F057E"/>
    <w:rsid w:val="004F262D"/>
    <w:rsid w:val="004F6B7C"/>
    <w:rsid w:val="00502E74"/>
    <w:rsid w:val="00503A9B"/>
    <w:rsid w:val="00504F9B"/>
    <w:rsid w:val="005061EA"/>
    <w:rsid w:val="00507D9D"/>
    <w:rsid w:val="005107B6"/>
    <w:rsid w:val="00520437"/>
    <w:rsid w:val="00525465"/>
    <w:rsid w:val="00525A99"/>
    <w:rsid w:val="00525C15"/>
    <w:rsid w:val="00525ECB"/>
    <w:rsid w:val="005268BF"/>
    <w:rsid w:val="0052784F"/>
    <w:rsid w:val="00532351"/>
    <w:rsid w:val="00532AB7"/>
    <w:rsid w:val="005348FF"/>
    <w:rsid w:val="00535829"/>
    <w:rsid w:val="00535AFD"/>
    <w:rsid w:val="00537E4C"/>
    <w:rsid w:val="0054008E"/>
    <w:rsid w:val="00541C18"/>
    <w:rsid w:val="00542AFE"/>
    <w:rsid w:val="00543803"/>
    <w:rsid w:val="0054417A"/>
    <w:rsid w:val="00544A77"/>
    <w:rsid w:val="00546911"/>
    <w:rsid w:val="00547010"/>
    <w:rsid w:val="0055110F"/>
    <w:rsid w:val="00552E45"/>
    <w:rsid w:val="00553511"/>
    <w:rsid w:val="005535EC"/>
    <w:rsid w:val="00553DEB"/>
    <w:rsid w:val="00555B6B"/>
    <w:rsid w:val="005564AE"/>
    <w:rsid w:val="00556533"/>
    <w:rsid w:val="00556FC8"/>
    <w:rsid w:val="005604CC"/>
    <w:rsid w:val="00560CBD"/>
    <w:rsid w:val="0056373F"/>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31FF"/>
    <w:rsid w:val="005C0811"/>
    <w:rsid w:val="005C18FB"/>
    <w:rsid w:val="005C2369"/>
    <w:rsid w:val="005C3691"/>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60098D"/>
    <w:rsid w:val="006014BF"/>
    <w:rsid w:val="006021E7"/>
    <w:rsid w:val="006038E6"/>
    <w:rsid w:val="0060598B"/>
    <w:rsid w:val="006073E4"/>
    <w:rsid w:val="00610F4E"/>
    <w:rsid w:val="00612069"/>
    <w:rsid w:val="006125C6"/>
    <w:rsid w:val="006130DD"/>
    <w:rsid w:val="00614DE4"/>
    <w:rsid w:val="00615F0A"/>
    <w:rsid w:val="00616F28"/>
    <w:rsid w:val="00624166"/>
    <w:rsid w:val="006256BC"/>
    <w:rsid w:val="00627CCE"/>
    <w:rsid w:val="0063187C"/>
    <w:rsid w:val="0063692D"/>
    <w:rsid w:val="006374A0"/>
    <w:rsid w:val="0064010A"/>
    <w:rsid w:val="00642C66"/>
    <w:rsid w:val="00643BF7"/>
    <w:rsid w:val="006473FE"/>
    <w:rsid w:val="00647C96"/>
    <w:rsid w:val="00650263"/>
    <w:rsid w:val="00652BFD"/>
    <w:rsid w:val="00652CC1"/>
    <w:rsid w:val="00655B7C"/>
    <w:rsid w:val="006562F8"/>
    <w:rsid w:val="00656E62"/>
    <w:rsid w:val="0065737D"/>
    <w:rsid w:val="0066067D"/>
    <w:rsid w:val="00661A83"/>
    <w:rsid w:val="00662846"/>
    <w:rsid w:val="00663AF9"/>
    <w:rsid w:val="00663C26"/>
    <w:rsid w:val="006652EA"/>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A0B79"/>
    <w:rsid w:val="006A3F46"/>
    <w:rsid w:val="006A708E"/>
    <w:rsid w:val="006A7581"/>
    <w:rsid w:val="006B1CCA"/>
    <w:rsid w:val="006B2100"/>
    <w:rsid w:val="006B301A"/>
    <w:rsid w:val="006B34D4"/>
    <w:rsid w:val="006B444A"/>
    <w:rsid w:val="006B4A6A"/>
    <w:rsid w:val="006B7277"/>
    <w:rsid w:val="006C119C"/>
    <w:rsid w:val="006C3468"/>
    <w:rsid w:val="006C5128"/>
    <w:rsid w:val="006C518F"/>
    <w:rsid w:val="006D0D92"/>
    <w:rsid w:val="006D5390"/>
    <w:rsid w:val="006E1CC4"/>
    <w:rsid w:val="006E3695"/>
    <w:rsid w:val="006E37BE"/>
    <w:rsid w:val="006E3EF2"/>
    <w:rsid w:val="006E5A6F"/>
    <w:rsid w:val="006E6382"/>
    <w:rsid w:val="006E74BD"/>
    <w:rsid w:val="006F1260"/>
    <w:rsid w:val="006F521B"/>
    <w:rsid w:val="006F72C5"/>
    <w:rsid w:val="00700385"/>
    <w:rsid w:val="00700DA5"/>
    <w:rsid w:val="007034A4"/>
    <w:rsid w:val="007042FD"/>
    <w:rsid w:val="00710F55"/>
    <w:rsid w:val="00712C25"/>
    <w:rsid w:val="007142EC"/>
    <w:rsid w:val="00722564"/>
    <w:rsid w:val="007236F3"/>
    <w:rsid w:val="00723F5F"/>
    <w:rsid w:val="0073318A"/>
    <w:rsid w:val="007344F3"/>
    <w:rsid w:val="00735C3A"/>
    <w:rsid w:val="007362C4"/>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7561"/>
    <w:rsid w:val="00781E73"/>
    <w:rsid w:val="00782A87"/>
    <w:rsid w:val="00785717"/>
    <w:rsid w:val="007908A6"/>
    <w:rsid w:val="00790B0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C7C28"/>
    <w:rsid w:val="007D07AA"/>
    <w:rsid w:val="007D0CCD"/>
    <w:rsid w:val="007D3B68"/>
    <w:rsid w:val="007D6880"/>
    <w:rsid w:val="007D726F"/>
    <w:rsid w:val="007E1E4D"/>
    <w:rsid w:val="007E230E"/>
    <w:rsid w:val="007E3DBE"/>
    <w:rsid w:val="007F00A7"/>
    <w:rsid w:val="007F0533"/>
    <w:rsid w:val="007F057E"/>
    <w:rsid w:val="007F1D98"/>
    <w:rsid w:val="007F2AF5"/>
    <w:rsid w:val="007F31E4"/>
    <w:rsid w:val="00804E8F"/>
    <w:rsid w:val="00805B17"/>
    <w:rsid w:val="00812EF4"/>
    <w:rsid w:val="00815C40"/>
    <w:rsid w:val="00816C8A"/>
    <w:rsid w:val="008207EF"/>
    <w:rsid w:val="00820E44"/>
    <w:rsid w:val="00820F1C"/>
    <w:rsid w:val="00824F9C"/>
    <w:rsid w:val="00827074"/>
    <w:rsid w:val="008303C7"/>
    <w:rsid w:val="00831721"/>
    <w:rsid w:val="00832FB5"/>
    <w:rsid w:val="008348BD"/>
    <w:rsid w:val="00835921"/>
    <w:rsid w:val="008361F5"/>
    <w:rsid w:val="00836709"/>
    <w:rsid w:val="0083672A"/>
    <w:rsid w:val="00836AA0"/>
    <w:rsid w:val="00837408"/>
    <w:rsid w:val="00840A51"/>
    <w:rsid w:val="008434CA"/>
    <w:rsid w:val="008448DD"/>
    <w:rsid w:val="008449E6"/>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063A"/>
    <w:rsid w:val="00890C2E"/>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33C2"/>
    <w:rsid w:val="0091377B"/>
    <w:rsid w:val="009147F8"/>
    <w:rsid w:val="00917E6C"/>
    <w:rsid w:val="009206FF"/>
    <w:rsid w:val="00921223"/>
    <w:rsid w:val="009217E1"/>
    <w:rsid w:val="00923085"/>
    <w:rsid w:val="00923D34"/>
    <w:rsid w:val="00924F4E"/>
    <w:rsid w:val="009254EB"/>
    <w:rsid w:val="00925F6F"/>
    <w:rsid w:val="009307B2"/>
    <w:rsid w:val="00933983"/>
    <w:rsid w:val="00935DD4"/>
    <w:rsid w:val="00936325"/>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48AA"/>
    <w:rsid w:val="00975E5A"/>
    <w:rsid w:val="00981C55"/>
    <w:rsid w:val="00982994"/>
    <w:rsid w:val="00983036"/>
    <w:rsid w:val="0098323B"/>
    <w:rsid w:val="009835F3"/>
    <w:rsid w:val="00985737"/>
    <w:rsid w:val="0098645E"/>
    <w:rsid w:val="00986560"/>
    <w:rsid w:val="00987C5C"/>
    <w:rsid w:val="009903B3"/>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3F8A"/>
    <w:rsid w:val="009B7F6B"/>
    <w:rsid w:val="009C0A68"/>
    <w:rsid w:val="009C369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1D24"/>
    <w:rsid w:val="00A0310A"/>
    <w:rsid w:val="00A04185"/>
    <w:rsid w:val="00A0790B"/>
    <w:rsid w:val="00A15109"/>
    <w:rsid w:val="00A152B5"/>
    <w:rsid w:val="00A2314A"/>
    <w:rsid w:val="00A234F4"/>
    <w:rsid w:val="00A2402A"/>
    <w:rsid w:val="00A244C0"/>
    <w:rsid w:val="00A25293"/>
    <w:rsid w:val="00A266D0"/>
    <w:rsid w:val="00A30068"/>
    <w:rsid w:val="00A30819"/>
    <w:rsid w:val="00A31C00"/>
    <w:rsid w:val="00A323C5"/>
    <w:rsid w:val="00A330A0"/>
    <w:rsid w:val="00A33FD6"/>
    <w:rsid w:val="00A350F6"/>
    <w:rsid w:val="00A3726A"/>
    <w:rsid w:val="00A41E99"/>
    <w:rsid w:val="00A44219"/>
    <w:rsid w:val="00A444D5"/>
    <w:rsid w:val="00A46D88"/>
    <w:rsid w:val="00A52137"/>
    <w:rsid w:val="00A52FDE"/>
    <w:rsid w:val="00A552D1"/>
    <w:rsid w:val="00A564C3"/>
    <w:rsid w:val="00A56692"/>
    <w:rsid w:val="00A56905"/>
    <w:rsid w:val="00A5798F"/>
    <w:rsid w:val="00A6109C"/>
    <w:rsid w:val="00A625FA"/>
    <w:rsid w:val="00A645F3"/>
    <w:rsid w:val="00A654DF"/>
    <w:rsid w:val="00A674FB"/>
    <w:rsid w:val="00A70129"/>
    <w:rsid w:val="00A71309"/>
    <w:rsid w:val="00A73765"/>
    <w:rsid w:val="00A7482F"/>
    <w:rsid w:val="00A74B1D"/>
    <w:rsid w:val="00A75CCF"/>
    <w:rsid w:val="00A81AED"/>
    <w:rsid w:val="00A83798"/>
    <w:rsid w:val="00A837E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3AE5"/>
    <w:rsid w:val="00AA46DA"/>
    <w:rsid w:val="00AA54D0"/>
    <w:rsid w:val="00AB085D"/>
    <w:rsid w:val="00AB1921"/>
    <w:rsid w:val="00AB33E5"/>
    <w:rsid w:val="00AB3EB9"/>
    <w:rsid w:val="00AB50A7"/>
    <w:rsid w:val="00AB6694"/>
    <w:rsid w:val="00AB79C0"/>
    <w:rsid w:val="00AC6786"/>
    <w:rsid w:val="00AC7C55"/>
    <w:rsid w:val="00AD27C7"/>
    <w:rsid w:val="00AD3A07"/>
    <w:rsid w:val="00AD3F53"/>
    <w:rsid w:val="00AE35A1"/>
    <w:rsid w:val="00AE361D"/>
    <w:rsid w:val="00AE4224"/>
    <w:rsid w:val="00AE611F"/>
    <w:rsid w:val="00AE7A4F"/>
    <w:rsid w:val="00AF7E74"/>
    <w:rsid w:val="00B00550"/>
    <w:rsid w:val="00B0089A"/>
    <w:rsid w:val="00B03F35"/>
    <w:rsid w:val="00B04B01"/>
    <w:rsid w:val="00B060CC"/>
    <w:rsid w:val="00B1094F"/>
    <w:rsid w:val="00B124AC"/>
    <w:rsid w:val="00B135AA"/>
    <w:rsid w:val="00B171E0"/>
    <w:rsid w:val="00B2136D"/>
    <w:rsid w:val="00B228AD"/>
    <w:rsid w:val="00B246BB"/>
    <w:rsid w:val="00B24F79"/>
    <w:rsid w:val="00B26B18"/>
    <w:rsid w:val="00B31012"/>
    <w:rsid w:val="00B318D8"/>
    <w:rsid w:val="00B31FB0"/>
    <w:rsid w:val="00B34AF1"/>
    <w:rsid w:val="00B35169"/>
    <w:rsid w:val="00B35239"/>
    <w:rsid w:val="00B362CA"/>
    <w:rsid w:val="00B36AF6"/>
    <w:rsid w:val="00B37D0A"/>
    <w:rsid w:val="00B41316"/>
    <w:rsid w:val="00B42CFE"/>
    <w:rsid w:val="00B42F34"/>
    <w:rsid w:val="00B43B91"/>
    <w:rsid w:val="00B54CFC"/>
    <w:rsid w:val="00B574E2"/>
    <w:rsid w:val="00B61723"/>
    <w:rsid w:val="00B6285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2C21"/>
    <w:rsid w:val="00B8518A"/>
    <w:rsid w:val="00B861A8"/>
    <w:rsid w:val="00B87B2B"/>
    <w:rsid w:val="00B87D21"/>
    <w:rsid w:val="00B91436"/>
    <w:rsid w:val="00B96DD8"/>
    <w:rsid w:val="00BA0081"/>
    <w:rsid w:val="00BA1751"/>
    <w:rsid w:val="00BA4985"/>
    <w:rsid w:val="00BA7838"/>
    <w:rsid w:val="00BB2ACB"/>
    <w:rsid w:val="00BB6E16"/>
    <w:rsid w:val="00BB7CD6"/>
    <w:rsid w:val="00BB7D39"/>
    <w:rsid w:val="00BC1C9D"/>
    <w:rsid w:val="00BC3041"/>
    <w:rsid w:val="00BC3775"/>
    <w:rsid w:val="00BC4490"/>
    <w:rsid w:val="00BC7361"/>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6888"/>
    <w:rsid w:val="00BF707C"/>
    <w:rsid w:val="00BF70E1"/>
    <w:rsid w:val="00BF7583"/>
    <w:rsid w:val="00BF7B68"/>
    <w:rsid w:val="00BF7C8D"/>
    <w:rsid w:val="00BF7F28"/>
    <w:rsid w:val="00C02ED4"/>
    <w:rsid w:val="00C054FB"/>
    <w:rsid w:val="00C06088"/>
    <w:rsid w:val="00C06C73"/>
    <w:rsid w:val="00C07033"/>
    <w:rsid w:val="00C13989"/>
    <w:rsid w:val="00C1502E"/>
    <w:rsid w:val="00C159F6"/>
    <w:rsid w:val="00C20138"/>
    <w:rsid w:val="00C24165"/>
    <w:rsid w:val="00C34A8F"/>
    <w:rsid w:val="00C362C3"/>
    <w:rsid w:val="00C40B33"/>
    <w:rsid w:val="00C41127"/>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11AF"/>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0F10"/>
    <w:rsid w:val="00CA1395"/>
    <w:rsid w:val="00CA1B7C"/>
    <w:rsid w:val="00CA3A9E"/>
    <w:rsid w:val="00CA5117"/>
    <w:rsid w:val="00CA5BE9"/>
    <w:rsid w:val="00CB0D5D"/>
    <w:rsid w:val="00CB1ACF"/>
    <w:rsid w:val="00CB1AE6"/>
    <w:rsid w:val="00CB321E"/>
    <w:rsid w:val="00CB46F5"/>
    <w:rsid w:val="00CB7EAE"/>
    <w:rsid w:val="00CC1052"/>
    <w:rsid w:val="00CC18CA"/>
    <w:rsid w:val="00CC26E4"/>
    <w:rsid w:val="00CC3E40"/>
    <w:rsid w:val="00CC4706"/>
    <w:rsid w:val="00CC522C"/>
    <w:rsid w:val="00CC78F6"/>
    <w:rsid w:val="00CD2EE5"/>
    <w:rsid w:val="00CD55CC"/>
    <w:rsid w:val="00CD5FAC"/>
    <w:rsid w:val="00CD6C79"/>
    <w:rsid w:val="00CD76AA"/>
    <w:rsid w:val="00CE1D3A"/>
    <w:rsid w:val="00CE3E5A"/>
    <w:rsid w:val="00CE475B"/>
    <w:rsid w:val="00CE4B3E"/>
    <w:rsid w:val="00CE4CB1"/>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1B29"/>
    <w:rsid w:val="00D330AC"/>
    <w:rsid w:val="00D360E9"/>
    <w:rsid w:val="00D36F49"/>
    <w:rsid w:val="00D371B0"/>
    <w:rsid w:val="00D37D41"/>
    <w:rsid w:val="00D37DB0"/>
    <w:rsid w:val="00D37F18"/>
    <w:rsid w:val="00D42934"/>
    <w:rsid w:val="00D43B0B"/>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96D5A"/>
    <w:rsid w:val="00DA0F47"/>
    <w:rsid w:val="00DA2E40"/>
    <w:rsid w:val="00DA3A79"/>
    <w:rsid w:val="00DA4ED1"/>
    <w:rsid w:val="00DA54BA"/>
    <w:rsid w:val="00DA64AA"/>
    <w:rsid w:val="00DA7A76"/>
    <w:rsid w:val="00DB28B5"/>
    <w:rsid w:val="00DB403A"/>
    <w:rsid w:val="00DB578C"/>
    <w:rsid w:val="00DB6077"/>
    <w:rsid w:val="00DB6284"/>
    <w:rsid w:val="00DB6A36"/>
    <w:rsid w:val="00DB7671"/>
    <w:rsid w:val="00DB7D2B"/>
    <w:rsid w:val="00DC09AD"/>
    <w:rsid w:val="00DC10F1"/>
    <w:rsid w:val="00DC32DB"/>
    <w:rsid w:val="00DC5959"/>
    <w:rsid w:val="00DC6147"/>
    <w:rsid w:val="00DC6251"/>
    <w:rsid w:val="00DD0319"/>
    <w:rsid w:val="00DD1DA6"/>
    <w:rsid w:val="00DD2544"/>
    <w:rsid w:val="00DD551E"/>
    <w:rsid w:val="00DD68DD"/>
    <w:rsid w:val="00DD7E04"/>
    <w:rsid w:val="00DE0F75"/>
    <w:rsid w:val="00DE1084"/>
    <w:rsid w:val="00DE1E31"/>
    <w:rsid w:val="00DE20D9"/>
    <w:rsid w:val="00DE24CB"/>
    <w:rsid w:val="00DE29DB"/>
    <w:rsid w:val="00DE2A8F"/>
    <w:rsid w:val="00DE6B21"/>
    <w:rsid w:val="00DE7660"/>
    <w:rsid w:val="00DE7EDC"/>
    <w:rsid w:val="00DF05DB"/>
    <w:rsid w:val="00DF0E8B"/>
    <w:rsid w:val="00DF24A7"/>
    <w:rsid w:val="00DF540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1FDE"/>
    <w:rsid w:val="00E32FD1"/>
    <w:rsid w:val="00E33206"/>
    <w:rsid w:val="00E35185"/>
    <w:rsid w:val="00E35674"/>
    <w:rsid w:val="00E36689"/>
    <w:rsid w:val="00E41A06"/>
    <w:rsid w:val="00E43178"/>
    <w:rsid w:val="00E431B2"/>
    <w:rsid w:val="00E565EC"/>
    <w:rsid w:val="00E568A4"/>
    <w:rsid w:val="00E62DFD"/>
    <w:rsid w:val="00E65200"/>
    <w:rsid w:val="00E714E8"/>
    <w:rsid w:val="00E7335A"/>
    <w:rsid w:val="00E739A2"/>
    <w:rsid w:val="00E73C0A"/>
    <w:rsid w:val="00E74211"/>
    <w:rsid w:val="00E74504"/>
    <w:rsid w:val="00E7541F"/>
    <w:rsid w:val="00E76B97"/>
    <w:rsid w:val="00E854F7"/>
    <w:rsid w:val="00E85EF8"/>
    <w:rsid w:val="00E90201"/>
    <w:rsid w:val="00E95147"/>
    <w:rsid w:val="00E95B08"/>
    <w:rsid w:val="00E96320"/>
    <w:rsid w:val="00E9666F"/>
    <w:rsid w:val="00E968F6"/>
    <w:rsid w:val="00E970F0"/>
    <w:rsid w:val="00EA02AC"/>
    <w:rsid w:val="00EA42BC"/>
    <w:rsid w:val="00EA4AB9"/>
    <w:rsid w:val="00EA5344"/>
    <w:rsid w:val="00EB1D45"/>
    <w:rsid w:val="00EB31E4"/>
    <w:rsid w:val="00EB3F33"/>
    <w:rsid w:val="00EB7377"/>
    <w:rsid w:val="00EB7F6C"/>
    <w:rsid w:val="00EC03AD"/>
    <w:rsid w:val="00EC0A7C"/>
    <w:rsid w:val="00EC3D92"/>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45A8"/>
    <w:rsid w:val="00F15E4C"/>
    <w:rsid w:val="00F16E24"/>
    <w:rsid w:val="00F221D7"/>
    <w:rsid w:val="00F226C4"/>
    <w:rsid w:val="00F230DA"/>
    <w:rsid w:val="00F24899"/>
    <w:rsid w:val="00F254FE"/>
    <w:rsid w:val="00F25B6E"/>
    <w:rsid w:val="00F30D9C"/>
    <w:rsid w:val="00F32142"/>
    <w:rsid w:val="00F34AF1"/>
    <w:rsid w:val="00F40E71"/>
    <w:rsid w:val="00F40EB1"/>
    <w:rsid w:val="00F43972"/>
    <w:rsid w:val="00F46980"/>
    <w:rsid w:val="00F51357"/>
    <w:rsid w:val="00F516D9"/>
    <w:rsid w:val="00F53288"/>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529F"/>
    <w:rsid w:val="00F96D44"/>
    <w:rsid w:val="00F97C88"/>
    <w:rsid w:val="00FA095F"/>
    <w:rsid w:val="00FA38FD"/>
    <w:rsid w:val="00FA695E"/>
    <w:rsid w:val="00FA7901"/>
    <w:rsid w:val="00FA7D35"/>
    <w:rsid w:val="00FB02DD"/>
    <w:rsid w:val="00FB24D8"/>
    <w:rsid w:val="00FB41C5"/>
    <w:rsid w:val="00FB56A7"/>
    <w:rsid w:val="00FB5DCE"/>
    <w:rsid w:val="00FC0BEC"/>
    <w:rsid w:val="00FC0D6A"/>
    <w:rsid w:val="00FC152F"/>
    <w:rsid w:val="00FC2371"/>
    <w:rsid w:val="00FC4961"/>
    <w:rsid w:val="00FC5978"/>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297B"/>
    <w:rsid w:val="00FF3B61"/>
    <w:rsid w:val="00FF7C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99"/>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b/>
      <w:bCs/>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webSettings.xml><?xml version="1.0" encoding="utf-8"?>
<w:webSettings xmlns:r="http://schemas.openxmlformats.org/officeDocument/2006/relationships" xmlns:w="http://schemas.openxmlformats.org/wordprocessingml/2006/main">
  <w:divs>
    <w:div w:id="1378773076">
      <w:marLeft w:val="0"/>
      <w:marRight w:val="0"/>
      <w:marTop w:val="0"/>
      <w:marBottom w:val="0"/>
      <w:divBdr>
        <w:top w:val="none" w:sz="0" w:space="0" w:color="auto"/>
        <w:left w:val="none" w:sz="0" w:space="0" w:color="auto"/>
        <w:bottom w:val="none" w:sz="0" w:space="0" w:color="auto"/>
        <w:right w:val="none" w:sz="0" w:space="0" w:color="auto"/>
      </w:divBdr>
    </w:div>
    <w:div w:id="1378773077">
      <w:marLeft w:val="0"/>
      <w:marRight w:val="0"/>
      <w:marTop w:val="0"/>
      <w:marBottom w:val="0"/>
      <w:divBdr>
        <w:top w:val="none" w:sz="0" w:space="0" w:color="auto"/>
        <w:left w:val="none" w:sz="0" w:space="0" w:color="auto"/>
        <w:bottom w:val="none" w:sz="0" w:space="0" w:color="auto"/>
        <w:right w:val="none" w:sz="0" w:space="0" w:color="auto"/>
      </w:divBdr>
    </w:div>
    <w:div w:id="1378773078">
      <w:marLeft w:val="0"/>
      <w:marRight w:val="0"/>
      <w:marTop w:val="0"/>
      <w:marBottom w:val="0"/>
      <w:divBdr>
        <w:top w:val="none" w:sz="0" w:space="0" w:color="auto"/>
        <w:left w:val="none" w:sz="0" w:space="0" w:color="auto"/>
        <w:bottom w:val="none" w:sz="0" w:space="0" w:color="auto"/>
        <w:right w:val="none" w:sz="0" w:space="0" w:color="auto"/>
      </w:divBdr>
    </w:div>
    <w:div w:id="1378773079">
      <w:marLeft w:val="0"/>
      <w:marRight w:val="0"/>
      <w:marTop w:val="0"/>
      <w:marBottom w:val="0"/>
      <w:divBdr>
        <w:top w:val="none" w:sz="0" w:space="0" w:color="auto"/>
        <w:left w:val="none" w:sz="0" w:space="0" w:color="auto"/>
        <w:bottom w:val="none" w:sz="0" w:space="0" w:color="auto"/>
        <w:right w:val="none" w:sz="0" w:space="0" w:color="auto"/>
      </w:divBdr>
    </w:div>
    <w:div w:id="1378773080">
      <w:marLeft w:val="0"/>
      <w:marRight w:val="0"/>
      <w:marTop w:val="0"/>
      <w:marBottom w:val="0"/>
      <w:divBdr>
        <w:top w:val="none" w:sz="0" w:space="0" w:color="auto"/>
        <w:left w:val="none" w:sz="0" w:space="0" w:color="auto"/>
        <w:bottom w:val="none" w:sz="0" w:space="0" w:color="auto"/>
        <w:right w:val="none" w:sz="0" w:space="0" w:color="auto"/>
      </w:divBdr>
    </w:div>
    <w:div w:id="1378773081">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378773083">
      <w:marLeft w:val="0"/>
      <w:marRight w:val="0"/>
      <w:marTop w:val="0"/>
      <w:marBottom w:val="0"/>
      <w:divBdr>
        <w:top w:val="none" w:sz="0" w:space="0" w:color="auto"/>
        <w:left w:val="none" w:sz="0" w:space="0" w:color="auto"/>
        <w:bottom w:val="none" w:sz="0" w:space="0" w:color="auto"/>
        <w:right w:val="none" w:sz="0" w:space="0" w:color="auto"/>
      </w:divBdr>
    </w:div>
    <w:div w:id="1378773084">
      <w:marLeft w:val="0"/>
      <w:marRight w:val="0"/>
      <w:marTop w:val="0"/>
      <w:marBottom w:val="0"/>
      <w:divBdr>
        <w:top w:val="none" w:sz="0" w:space="0" w:color="auto"/>
        <w:left w:val="none" w:sz="0" w:space="0" w:color="auto"/>
        <w:bottom w:val="none" w:sz="0" w:space="0" w:color="auto"/>
        <w:right w:val="none" w:sz="0" w:space="0" w:color="auto"/>
      </w:divBdr>
    </w:div>
    <w:div w:id="1378773085">
      <w:marLeft w:val="0"/>
      <w:marRight w:val="0"/>
      <w:marTop w:val="0"/>
      <w:marBottom w:val="0"/>
      <w:divBdr>
        <w:top w:val="none" w:sz="0" w:space="0" w:color="auto"/>
        <w:left w:val="none" w:sz="0" w:space="0" w:color="auto"/>
        <w:bottom w:val="none" w:sz="0" w:space="0" w:color="auto"/>
        <w:right w:val="none" w:sz="0" w:space="0" w:color="auto"/>
      </w:divBdr>
    </w:div>
    <w:div w:id="1378773086">
      <w:marLeft w:val="0"/>
      <w:marRight w:val="0"/>
      <w:marTop w:val="0"/>
      <w:marBottom w:val="0"/>
      <w:divBdr>
        <w:top w:val="none" w:sz="0" w:space="0" w:color="auto"/>
        <w:left w:val="none" w:sz="0" w:space="0" w:color="auto"/>
        <w:bottom w:val="none" w:sz="0" w:space="0" w:color="auto"/>
        <w:right w:val="none" w:sz="0" w:space="0" w:color="auto"/>
      </w:divBdr>
    </w:div>
    <w:div w:id="1378773087">
      <w:marLeft w:val="0"/>
      <w:marRight w:val="0"/>
      <w:marTop w:val="0"/>
      <w:marBottom w:val="0"/>
      <w:divBdr>
        <w:top w:val="none" w:sz="0" w:space="0" w:color="auto"/>
        <w:left w:val="none" w:sz="0" w:space="0" w:color="auto"/>
        <w:bottom w:val="none" w:sz="0" w:space="0" w:color="auto"/>
        <w:right w:val="none" w:sz="0" w:space="0" w:color="auto"/>
      </w:divBdr>
    </w:div>
    <w:div w:id="1378773088">
      <w:marLeft w:val="0"/>
      <w:marRight w:val="0"/>
      <w:marTop w:val="0"/>
      <w:marBottom w:val="0"/>
      <w:divBdr>
        <w:top w:val="none" w:sz="0" w:space="0" w:color="auto"/>
        <w:left w:val="none" w:sz="0" w:space="0" w:color="auto"/>
        <w:bottom w:val="none" w:sz="0" w:space="0" w:color="auto"/>
        <w:right w:val="none" w:sz="0" w:space="0" w:color="auto"/>
      </w:divBdr>
    </w:div>
    <w:div w:id="1378773089">
      <w:marLeft w:val="0"/>
      <w:marRight w:val="0"/>
      <w:marTop w:val="0"/>
      <w:marBottom w:val="0"/>
      <w:divBdr>
        <w:top w:val="none" w:sz="0" w:space="0" w:color="auto"/>
        <w:left w:val="none" w:sz="0" w:space="0" w:color="auto"/>
        <w:bottom w:val="none" w:sz="0" w:space="0" w:color="auto"/>
        <w:right w:val="none" w:sz="0" w:space="0" w:color="auto"/>
      </w:divBdr>
    </w:div>
    <w:div w:id="1378773090">
      <w:marLeft w:val="0"/>
      <w:marRight w:val="0"/>
      <w:marTop w:val="0"/>
      <w:marBottom w:val="0"/>
      <w:divBdr>
        <w:top w:val="none" w:sz="0" w:space="0" w:color="auto"/>
        <w:left w:val="none" w:sz="0" w:space="0" w:color="auto"/>
        <w:bottom w:val="none" w:sz="0" w:space="0" w:color="auto"/>
        <w:right w:val="none" w:sz="0" w:space="0" w:color="auto"/>
      </w:divBdr>
    </w:div>
    <w:div w:id="1378773091">
      <w:marLeft w:val="0"/>
      <w:marRight w:val="0"/>
      <w:marTop w:val="0"/>
      <w:marBottom w:val="0"/>
      <w:divBdr>
        <w:top w:val="none" w:sz="0" w:space="0" w:color="auto"/>
        <w:left w:val="none" w:sz="0" w:space="0" w:color="auto"/>
        <w:bottom w:val="none" w:sz="0" w:space="0" w:color="auto"/>
        <w:right w:val="none" w:sz="0" w:space="0" w:color="auto"/>
      </w:divBdr>
    </w:div>
    <w:div w:id="1378773092">
      <w:marLeft w:val="0"/>
      <w:marRight w:val="0"/>
      <w:marTop w:val="0"/>
      <w:marBottom w:val="0"/>
      <w:divBdr>
        <w:top w:val="none" w:sz="0" w:space="0" w:color="auto"/>
        <w:left w:val="none" w:sz="0" w:space="0" w:color="auto"/>
        <w:bottom w:val="none" w:sz="0" w:space="0" w:color="auto"/>
        <w:right w:val="none" w:sz="0" w:space="0" w:color="auto"/>
      </w:divBdr>
    </w:div>
    <w:div w:id="1378773093">
      <w:marLeft w:val="0"/>
      <w:marRight w:val="0"/>
      <w:marTop w:val="0"/>
      <w:marBottom w:val="0"/>
      <w:divBdr>
        <w:top w:val="none" w:sz="0" w:space="0" w:color="auto"/>
        <w:left w:val="none" w:sz="0" w:space="0" w:color="auto"/>
        <w:bottom w:val="none" w:sz="0" w:space="0" w:color="auto"/>
        <w:right w:val="none" w:sz="0" w:space="0" w:color="auto"/>
      </w:divBdr>
    </w:div>
    <w:div w:id="1378773094">
      <w:marLeft w:val="0"/>
      <w:marRight w:val="0"/>
      <w:marTop w:val="0"/>
      <w:marBottom w:val="0"/>
      <w:divBdr>
        <w:top w:val="none" w:sz="0" w:space="0" w:color="auto"/>
        <w:left w:val="none" w:sz="0" w:space="0" w:color="auto"/>
        <w:bottom w:val="none" w:sz="0" w:space="0" w:color="auto"/>
        <w:right w:val="none" w:sz="0" w:space="0" w:color="auto"/>
      </w:divBdr>
    </w:div>
    <w:div w:id="1378773095">
      <w:marLeft w:val="0"/>
      <w:marRight w:val="0"/>
      <w:marTop w:val="0"/>
      <w:marBottom w:val="0"/>
      <w:divBdr>
        <w:top w:val="none" w:sz="0" w:space="0" w:color="auto"/>
        <w:left w:val="none" w:sz="0" w:space="0" w:color="auto"/>
        <w:bottom w:val="none" w:sz="0" w:space="0" w:color="auto"/>
        <w:right w:val="none" w:sz="0" w:space="0" w:color="auto"/>
      </w:divBdr>
    </w:div>
    <w:div w:id="1378773096">
      <w:marLeft w:val="0"/>
      <w:marRight w:val="0"/>
      <w:marTop w:val="0"/>
      <w:marBottom w:val="0"/>
      <w:divBdr>
        <w:top w:val="none" w:sz="0" w:space="0" w:color="auto"/>
        <w:left w:val="none" w:sz="0" w:space="0" w:color="auto"/>
        <w:bottom w:val="none" w:sz="0" w:space="0" w:color="auto"/>
        <w:right w:val="none" w:sz="0" w:space="0" w:color="auto"/>
      </w:divBdr>
    </w:div>
    <w:div w:id="1378773097">
      <w:marLeft w:val="0"/>
      <w:marRight w:val="0"/>
      <w:marTop w:val="0"/>
      <w:marBottom w:val="0"/>
      <w:divBdr>
        <w:top w:val="none" w:sz="0" w:space="0" w:color="auto"/>
        <w:left w:val="none" w:sz="0" w:space="0" w:color="auto"/>
        <w:bottom w:val="none" w:sz="0" w:space="0" w:color="auto"/>
        <w:right w:val="none" w:sz="0" w:space="0" w:color="auto"/>
      </w:divBdr>
    </w:div>
    <w:div w:id="1378773098">
      <w:marLeft w:val="0"/>
      <w:marRight w:val="0"/>
      <w:marTop w:val="0"/>
      <w:marBottom w:val="0"/>
      <w:divBdr>
        <w:top w:val="none" w:sz="0" w:space="0" w:color="auto"/>
        <w:left w:val="none" w:sz="0" w:space="0" w:color="auto"/>
        <w:bottom w:val="none" w:sz="0" w:space="0" w:color="auto"/>
        <w:right w:val="none" w:sz="0" w:space="0" w:color="auto"/>
      </w:divBdr>
    </w:div>
    <w:div w:id="1378773099">
      <w:marLeft w:val="0"/>
      <w:marRight w:val="0"/>
      <w:marTop w:val="0"/>
      <w:marBottom w:val="0"/>
      <w:divBdr>
        <w:top w:val="none" w:sz="0" w:space="0" w:color="auto"/>
        <w:left w:val="none" w:sz="0" w:space="0" w:color="auto"/>
        <w:bottom w:val="none" w:sz="0" w:space="0" w:color="auto"/>
        <w:right w:val="none" w:sz="0" w:space="0" w:color="auto"/>
      </w:divBdr>
    </w:div>
    <w:div w:id="1378773100">
      <w:marLeft w:val="0"/>
      <w:marRight w:val="0"/>
      <w:marTop w:val="0"/>
      <w:marBottom w:val="0"/>
      <w:divBdr>
        <w:top w:val="none" w:sz="0" w:space="0" w:color="auto"/>
        <w:left w:val="none" w:sz="0" w:space="0" w:color="auto"/>
        <w:bottom w:val="none" w:sz="0" w:space="0" w:color="auto"/>
        <w:right w:val="none" w:sz="0" w:space="0" w:color="auto"/>
      </w:divBdr>
    </w:div>
    <w:div w:id="1378773101">
      <w:marLeft w:val="0"/>
      <w:marRight w:val="0"/>
      <w:marTop w:val="0"/>
      <w:marBottom w:val="0"/>
      <w:divBdr>
        <w:top w:val="none" w:sz="0" w:space="0" w:color="auto"/>
        <w:left w:val="none" w:sz="0" w:space="0" w:color="auto"/>
        <w:bottom w:val="none" w:sz="0" w:space="0" w:color="auto"/>
        <w:right w:val="none" w:sz="0" w:space="0" w:color="auto"/>
      </w:divBdr>
    </w:div>
    <w:div w:id="1378773102">
      <w:marLeft w:val="0"/>
      <w:marRight w:val="0"/>
      <w:marTop w:val="0"/>
      <w:marBottom w:val="0"/>
      <w:divBdr>
        <w:top w:val="none" w:sz="0" w:space="0" w:color="auto"/>
        <w:left w:val="none" w:sz="0" w:space="0" w:color="auto"/>
        <w:bottom w:val="none" w:sz="0" w:space="0" w:color="auto"/>
        <w:right w:val="none" w:sz="0" w:space="0" w:color="auto"/>
      </w:divBdr>
    </w:div>
    <w:div w:id="1378773103">
      <w:marLeft w:val="0"/>
      <w:marRight w:val="0"/>
      <w:marTop w:val="0"/>
      <w:marBottom w:val="0"/>
      <w:divBdr>
        <w:top w:val="none" w:sz="0" w:space="0" w:color="auto"/>
        <w:left w:val="none" w:sz="0" w:space="0" w:color="auto"/>
        <w:bottom w:val="none" w:sz="0" w:space="0" w:color="auto"/>
        <w:right w:val="none" w:sz="0" w:space="0" w:color="auto"/>
      </w:divBdr>
    </w:div>
    <w:div w:id="1378773104">
      <w:marLeft w:val="0"/>
      <w:marRight w:val="0"/>
      <w:marTop w:val="0"/>
      <w:marBottom w:val="0"/>
      <w:divBdr>
        <w:top w:val="none" w:sz="0" w:space="0" w:color="auto"/>
        <w:left w:val="none" w:sz="0" w:space="0" w:color="auto"/>
        <w:bottom w:val="none" w:sz="0" w:space="0" w:color="auto"/>
        <w:right w:val="none" w:sz="0" w:space="0" w:color="auto"/>
      </w:divBdr>
    </w:div>
    <w:div w:id="1378773105">
      <w:marLeft w:val="0"/>
      <w:marRight w:val="0"/>
      <w:marTop w:val="0"/>
      <w:marBottom w:val="0"/>
      <w:divBdr>
        <w:top w:val="none" w:sz="0" w:space="0" w:color="auto"/>
        <w:left w:val="none" w:sz="0" w:space="0" w:color="auto"/>
        <w:bottom w:val="none" w:sz="0" w:space="0" w:color="auto"/>
        <w:right w:val="none" w:sz="0" w:space="0" w:color="auto"/>
      </w:divBdr>
    </w:div>
    <w:div w:id="1378773106">
      <w:marLeft w:val="0"/>
      <w:marRight w:val="0"/>
      <w:marTop w:val="0"/>
      <w:marBottom w:val="0"/>
      <w:divBdr>
        <w:top w:val="none" w:sz="0" w:space="0" w:color="auto"/>
        <w:left w:val="none" w:sz="0" w:space="0" w:color="auto"/>
        <w:bottom w:val="none" w:sz="0" w:space="0" w:color="auto"/>
        <w:right w:val="none" w:sz="0" w:space="0" w:color="auto"/>
      </w:divBdr>
    </w:div>
    <w:div w:id="1378773107">
      <w:marLeft w:val="0"/>
      <w:marRight w:val="0"/>
      <w:marTop w:val="0"/>
      <w:marBottom w:val="0"/>
      <w:divBdr>
        <w:top w:val="none" w:sz="0" w:space="0" w:color="auto"/>
        <w:left w:val="none" w:sz="0" w:space="0" w:color="auto"/>
        <w:bottom w:val="none" w:sz="0" w:space="0" w:color="auto"/>
        <w:right w:val="none" w:sz="0" w:space="0" w:color="auto"/>
      </w:divBdr>
    </w:div>
    <w:div w:id="1378773108">
      <w:marLeft w:val="0"/>
      <w:marRight w:val="0"/>
      <w:marTop w:val="0"/>
      <w:marBottom w:val="0"/>
      <w:divBdr>
        <w:top w:val="none" w:sz="0" w:space="0" w:color="auto"/>
        <w:left w:val="none" w:sz="0" w:space="0" w:color="auto"/>
        <w:bottom w:val="none" w:sz="0" w:space="0" w:color="auto"/>
        <w:right w:val="none" w:sz="0" w:space="0" w:color="auto"/>
      </w:divBdr>
    </w:div>
    <w:div w:id="1378773109">
      <w:marLeft w:val="0"/>
      <w:marRight w:val="0"/>
      <w:marTop w:val="0"/>
      <w:marBottom w:val="0"/>
      <w:divBdr>
        <w:top w:val="none" w:sz="0" w:space="0" w:color="auto"/>
        <w:left w:val="none" w:sz="0" w:space="0" w:color="auto"/>
        <w:bottom w:val="none" w:sz="0" w:space="0" w:color="auto"/>
        <w:right w:val="none" w:sz="0" w:space="0" w:color="auto"/>
      </w:divBdr>
    </w:div>
    <w:div w:id="1378773110">
      <w:marLeft w:val="0"/>
      <w:marRight w:val="0"/>
      <w:marTop w:val="0"/>
      <w:marBottom w:val="0"/>
      <w:divBdr>
        <w:top w:val="none" w:sz="0" w:space="0" w:color="auto"/>
        <w:left w:val="none" w:sz="0" w:space="0" w:color="auto"/>
        <w:bottom w:val="none" w:sz="0" w:space="0" w:color="auto"/>
        <w:right w:val="none" w:sz="0" w:space="0" w:color="auto"/>
      </w:divBdr>
    </w:div>
    <w:div w:id="1378773111">
      <w:marLeft w:val="0"/>
      <w:marRight w:val="0"/>
      <w:marTop w:val="0"/>
      <w:marBottom w:val="0"/>
      <w:divBdr>
        <w:top w:val="none" w:sz="0" w:space="0" w:color="auto"/>
        <w:left w:val="none" w:sz="0" w:space="0" w:color="auto"/>
        <w:bottom w:val="none" w:sz="0" w:space="0" w:color="auto"/>
        <w:right w:val="none" w:sz="0" w:space="0" w:color="auto"/>
      </w:divBdr>
    </w:div>
    <w:div w:id="1378773112">
      <w:marLeft w:val="0"/>
      <w:marRight w:val="0"/>
      <w:marTop w:val="0"/>
      <w:marBottom w:val="0"/>
      <w:divBdr>
        <w:top w:val="none" w:sz="0" w:space="0" w:color="auto"/>
        <w:left w:val="none" w:sz="0" w:space="0" w:color="auto"/>
        <w:bottom w:val="none" w:sz="0" w:space="0" w:color="auto"/>
        <w:right w:val="none" w:sz="0" w:space="0" w:color="auto"/>
      </w:divBdr>
    </w:div>
    <w:div w:id="1378773113">
      <w:marLeft w:val="0"/>
      <w:marRight w:val="0"/>
      <w:marTop w:val="0"/>
      <w:marBottom w:val="0"/>
      <w:divBdr>
        <w:top w:val="none" w:sz="0" w:space="0" w:color="auto"/>
        <w:left w:val="none" w:sz="0" w:space="0" w:color="auto"/>
        <w:bottom w:val="none" w:sz="0" w:space="0" w:color="auto"/>
        <w:right w:val="none" w:sz="0" w:space="0" w:color="auto"/>
      </w:divBdr>
    </w:div>
    <w:div w:id="1378773114">
      <w:marLeft w:val="0"/>
      <w:marRight w:val="0"/>
      <w:marTop w:val="0"/>
      <w:marBottom w:val="0"/>
      <w:divBdr>
        <w:top w:val="none" w:sz="0" w:space="0" w:color="auto"/>
        <w:left w:val="none" w:sz="0" w:space="0" w:color="auto"/>
        <w:bottom w:val="none" w:sz="0" w:space="0" w:color="auto"/>
        <w:right w:val="none" w:sz="0" w:space="0" w:color="auto"/>
      </w:divBdr>
    </w:div>
    <w:div w:id="1378773115">
      <w:marLeft w:val="0"/>
      <w:marRight w:val="0"/>
      <w:marTop w:val="0"/>
      <w:marBottom w:val="0"/>
      <w:divBdr>
        <w:top w:val="none" w:sz="0" w:space="0" w:color="auto"/>
        <w:left w:val="none" w:sz="0" w:space="0" w:color="auto"/>
        <w:bottom w:val="none" w:sz="0" w:space="0" w:color="auto"/>
        <w:right w:val="none" w:sz="0" w:space="0" w:color="auto"/>
      </w:divBdr>
    </w:div>
    <w:div w:id="1378773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556</Words>
  <Characters>3171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Milivojevic</dc:creator>
  <cp:keywords/>
  <dc:description/>
  <cp:lastModifiedBy>drugi</cp:lastModifiedBy>
  <cp:revision>3</cp:revision>
  <cp:lastPrinted>2018-11-08T12:13:00Z</cp:lastPrinted>
  <dcterms:created xsi:type="dcterms:W3CDTF">2018-11-08T12:16:00Z</dcterms:created>
  <dcterms:modified xsi:type="dcterms:W3CDTF">2018-11-08T12:16:00Z</dcterms:modified>
</cp:coreProperties>
</file>